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53" w:rsidRPr="008D7801" w:rsidRDefault="00834E53" w:rsidP="008D78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Методичні рекомендації</w:t>
      </w:r>
    </w:p>
    <w:p w:rsidR="00834E53" w:rsidRPr="008D7801" w:rsidRDefault="00834E53" w:rsidP="008D78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з проведення та критерію оцінки</w:t>
      </w:r>
    </w:p>
    <w:p w:rsidR="00834E53" w:rsidRPr="008D7801" w:rsidRDefault="00834E53" w:rsidP="008D78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семінарського заняття  №1 з дисципліни «Бухгалтерський облік»</w:t>
      </w:r>
    </w:p>
    <w:p w:rsidR="00834E53" w:rsidRPr="004655DF" w:rsidRDefault="00834E53" w:rsidP="0042122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655DF">
        <w:rPr>
          <w:rFonts w:ascii="Times New Roman" w:hAnsi="Times New Roman"/>
          <w:b/>
          <w:sz w:val="28"/>
          <w:szCs w:val="28"/>
        </w:rPr>
        <w:t>І. Мета. порядок проведення і оформлення роботи.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Семінарське заняття передбачає поглиблення та узагальнення якості залишкових знань, умінь та навичок студентів за вивченим матеріалом. Письмові відповіді виконуються на окремих подвійних аркушах. На першій сторінці студент робить такий надпис:</w:t>
      </w:r>
    </w:p>
    <w:p w:rsidR="00834E53" w:rsidRPr="008D7801" w:rsidRDefault="00834E53" w:rsidP="008D78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Семінарське заняття №1</w:t>
      </w:r>
    </w:p>
    <w:p w:rsidR="00834E53" w:rsidRPr="008D7801" w:rsidRDefault="00834E53" w:rsidP="008D78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з дисципліни «Бухгалтерський облік»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за темами: №1-</w:t>
      </w:r>
      <w:r w:rsidRPr="008D7801">
        <w:rPr>
          <w:rFonts w:ascii="Times New Roman" w:hAnsi="Times New Roman"/>
          <w:sz w:val="28"/>
          <w:szCs w:val="28"/>
        </w:rPr>
        <w:t>4</w:t>
      </w:r>
    </w:p>
    <w:p w:rsidR="00834E53" w:rsidRPr="008D7801" w:rsidRDefault="00834E53" w:rsidP="008D78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студентки (студента) II курсу групи №2</w:t>
      </w:r>
    </w:p>
    <w:p w:rsidR="00834E53" w:rsidRPr="008D7801" w:rsidRDefault="00834E53" w:rsidP="008D78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денної форми навчання спеціальності №072</w:t>
      </w:r>
    </w:p>
    <w:p w:rsidR="00834E53" w:rsidRPr="008D7801" w:rsidRDefault="00834E53" w:rsidP="008D780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Прізвище, ім’я та по батькові (у родовому відмінку).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b/>
          <w:sz w:val="28"/>
          <w:szCs w:val="28"/>
        </w:rPr>
        <w:t>ІІ.Оцінка роботи.</w:t>
      </w:r>
      <w:r w:rsidRPr="008D7801">
        <w:rPr>
          <w:rFonts w:ascii="Times New Roman" w:hAnsi="Times New Roman"/>
          <w:sz w:val="28"/>
          <w:szCs w:val="28"/>
        </w:rPr>
        <w:t>Робота складається із двох завдань: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Мозковий штурм - т</w:t>
      </w:r>
      <w:r w:rsidRPr="008D7801">
        <w:rPr>
          <w:rFonts w:ascii="Times New Roman" w:hAnsi="Times New Roman"/>
          <w:sz w:val="28"/>
          <w:szCs w:val="28"/>
        </w:rPr>
        <w:t>ести(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8D7801">
        <w:rPr>
          <w:rFonts w:ascii="Times New Roman" w:hAnsi="Times New Roman"/>
          <w:sz w:val="28"/>
          <w:szCs w:val="28"/>
        </w:rPr>
        <w:t>иб</w:t>
      </w:r>
      <w:r>
        <w:rPr>
          <w:rFonts w:ascii="Times New Roman" w:hAnsi="Times New Roman"/>
          <w:sz w:val="28"/>
          <w:szCs w:val="28"/>
          <w:lang w:val="uk-UA"/>
        </w:rPr>
        <w:t>рати</w:t>
      </w:r>
      <w:r w:rsidRPr="008D7801">
        <w:rPr>
          <w:rFonts w:ascii="Times New Roman" w:hAnsi="Times New Roman"/>
          <w:sz w:val="28"/>
          <w:szCs w:val="28"/>
        </w:rPr>
        <w:t xml:space="preserve"> вірну відповідь).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Кейс- ситуація: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8D7801">
        <w:rPr>
          <w:rFonts w:ascii="Times New Roman" w:hAnsi="Times New Roman"/>
          <w:sz w:val="28"/>
          <w:szCs w:val="28"/>
        </w:rPr>
        <w:t>кладання бухгалтерського балансу).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 xml:space="preserve"> Правильна відповідь на перше завдання  оцінюється в 3 бали. 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Правильне виконання другого завдання оцінюється в 2 бали.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За помилки і недоліки при виконанні першого завдання оцінка знижується: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- за неправильну відповідь на один тест - 0,1 бала;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За  помилки і недоліки  у виконанні  другого завдання оцінка знижуються: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- за неохайність записів, виправлення і підчистки в записах - 0,2 бала;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- за арифметичні помилки - 0. 5 бали.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 xml:space="preserve">Загальна оцінка за виконану роботу виставляється з урахуванням суми балів по двох завданнях. </w:t>
      </w:r>
      <w:r w:rsidRPr="008D7801">
        <w:rPr>
          <w:rFonts w:ascii="Times New Roman" w:hAnsi="Times New Roman"/>
          <w:sz w:val="28"/>
          <w:szCs w:val="28"/>
        </w:rPr>
        <w:tab/>
        <w:t>К-ть балів</w:t>
      </w:r>
      <w:r w:rsidRPr="008D7801">
        <w:rPr>
          <w:rFonts w:ascii="Times New Roman" w:hAnsi="Times New Roman"/>
          <w:sz w:val="28"/>
          <w:szCs w:val="28"/>
        </w:rPr>
        <w:tab/>
        <w:t xml:space="preserve">              Оцінка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Відмінно</w:t>
      </w:r>
      <w:r w:rsidRPr="008D7801">
        <w:rPr>
          <w:rFonts w:ascii="Times New Roman" w:hAnsi="Times New Roman"/>
          <w:sz w:val="28"/>
          <w:szCs w:val="28"/>
        </w:rPr>
        <w:tab/>
        <w:t xml:space="preserve">                      4,6 - 5                        5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Добре</w:t>
      </w:r>
      <w:r w:rsidRPr="008D7801">
        <w:rPr>
          <w:rFonts w:ascii="Times New Roman" w:hAnsi="Times New Roman"/>
          <w:sz w:val="28"/>
          <w:szCs w:val="28"/>
        </w:rPr>
        <w:tab/>
        <w:t xml:space="preserve">                     3,6 - 4,5                      4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Задовільно</w:t>
      </w:r>
      <w:r w:rsidRPr="008D7801">
        <w:rPr>
          <w:rFonts w:ascii="Times New Roman" w:hAnsi="Times New Roman"/>
          <w:sz w:val="28"/>
          <w:szCs w:val="28"/>
        </w:rPr>
        <w:tab/>
        <w:t xml:space="preserve">                     2,6 - 3,5                      3 </w:t>
      </w:r>
    </w:p>
    <w:p w:rsidR="00834E53" w:rsidRPr="008D7801" w:rsidRDefault="00834E53" w:rsidP="008D7801">
      <w:pPr>
        <w:spacing w:line="240" w:lineRule="auto"/>
        <w:rPr>
          <w:rFonts w:ascii="Times New Roman" w:hAnsi="Times New Roman"/>
          <w:sz w:val="28"/>
          <w:szCs w:val="28"/>
        </w:rPr>
      </w:pPr>
      <w:r w:rsidRPr="008D7801">
        <w:rPr>
          <w:rFonts w:ascii="Times New Roman" w:hAnsi="Times New Roman"/>
          <w:sz w:val="28"/>
          <w:szCs w:val="28"/>
        </w:rPr>
        <w:t>Незадовільно                  до 2,5</w:t>
      </w:r>
      <w:r w:rsidRPr="008D7801">
        <w:rPr>
          <w:rFonts w:ascii="Times New Roman" w:hAnsi="Times New Roman"/>
          <w:sz w:val="28"/>
          <w:szCs w:val="28"/>
        </w:rPr>
        <w:tab/>
        <w:t xml:space="preserve">                2</w:t>
      </w:r>
    </w:p>
    <w:p w:rsidR="00834E53" w:rsidRPr="00705D86" w:rsidRDefault="00834E53" w:rsidP="00705D8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D86">
        <w:rPr>
          <w:rFonts w:ascii="Times New Roman" w:hAnsi="Times New Roman"/>
          <w:b/>
          <w:sz w:val="28"/>
          <w:szCs w:val="28"/>
          <w:lang w:val="uk-UA"/>
        </w:rPr>
        <w:t>Семінарське заняття №1</w:t>
      </w:r>
    </w:p>
    <w:p w:rsidR="00834E53" w:rsidRDefault="00834E53" w:rsidP="00705D8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05D86">
        <w:rPr>
          <w:rFonts w:ascii="Times New Roman" w:hAnsi="Times New Roman"/>
          <w:sz w:val="28"/>
          <w:szCs w:val="28"/>
          <w:lang w:val="uk-UA"/>
        </w:rPr>
        <w:t>з дисципліни</w:t>
      </w:r>
      <w:r w:rsidRPr="00705D86">
        <w:rPr>
          <w:rFonts w:ascii="Times New Roman" w:hAnsi="Times New Roman"/>
          <w:b/>
          <w:sz w:val="28"/>
          <w:szCs w:val="28"/>
          <w:lang w:val="uk-UA"/>
        </w:rPr>
        <w:t xml:space="preserve"> «Бухгалтерський облік»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705D86">
        <w:rPr>
          <w:rFonts w:ascii="Times New Roman" w:hAnsi="Times New Roman"/>
          <w:sz w:val="28"/>
          <w:szCs w:val="28"/>
          <w:lang w:val="uk-UA"/>
        </w:rPr>
        <w:t>а темами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34E53" w:rsidRPr="000D4674" w:rsidRDefault="00834E53" w:rsidP="00705D8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>№1.Суть та значення системи обліку в банках.</w:t>
      </w:r>
    </w:p>
    <w:p w:rsidR="00834E53" w:rsidRPr="000D4674" w:rsidRDefault="00834E53" w:rsidP="00705D8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>№2.Предмет і метод бухгалтерського обліку.</w:t>
      </w:r>
    </w:p>
    <w:p w:rsidR="00834E53" w:rsidRDefault="00834E53" w:rsidP="00705D8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>№3.Документація як елемент методу бухгалтерського обліку.</w:t>
      </w:r>
    </w:p>
    <w:p w:rsidR="00834E53" w:rsidRPr="000D4674" w:rsidRDefault="00834E53" w:rsidP="00705D8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№4.Бухгалтерський баланс.</w:t>
      </w:r>
    </w:p>
    <w:p w:rsidR="00834E53" w:rsidRDefault="00834E53" w:rsidP="00705D8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Варіант №</w:t>
      </w:r>
    </w:p>
    <w:p w:rsidR="00834E53" w:rsidRPr="000D4674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 xml:space="preserve">Тести (завдання </w:t>
      </w:r>
      <w:r w:rsidRPr="000D4674">
        <w:rPr>
          <w:rFonts w:ascii="Times New Roman" w:hAnsi="Times New Roman"/>
          <w:sz w:val="28"/>
          <w:szCs w:val="28"/>
          <w:lang w:val="en-US"/>
        </w:rPr>
        <w:t>I</w:t>
      </w:r>
      <w:r w:rsidRPr="000D4674">
        <w:rPr>
          <w:rFonts w:ascii="Times New Roman" w:hAnsi="Times New Roman"/>
          <w:sz w:val="28"/>
          <w:szCs w:val="28"/>
          <w:lang w:val="uk-UA"/>
        </w:rPr>
        <w:t xml:space="preserve"> рівня). Виберіть вірну відповідь: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114E3">
        <w:rPr>
          <w:rFonts w:ascii="Times New Roman" w:hAnsi="Times New Roman"/>
          <w:b/>
          <w:sz w:val="28"/>
          <w:szCs w:val="28"/>
          <w:lang w:val="uk-UA"/>
        </w:rPr>
        <w:t>1.Бухгалтерський облік-</w:t>
      </w:r>
      <w:r>
        <w:rPr>
          <w:rFonts w:ascii="Times New Roman" w:hAnsi="Times New Roman"/>
          <w:sz w:val="28"/>
          <w:szCs w:val="28"/>
          <w:lang w:val="uk-UA"/>
        </w:rPr>
        <w:t>це: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а).інформаційна система,яка відображає господарські процеси банківської установи і створена в інтересах управління цими процесами;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б).сектор економіки;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в).формування інформаційної бази за діяльністю банку.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114E3">
        <w:rPr>
          <w:rFonts w:ascii="Times New Roman" w:hAnsi="Times New Roman"/>
          <w:b/>
          <w:sz w:val="28"/>
          <w:szCs w:val="28"/>
          <w:lang w:val="uk-UA"/>
        </w:rPr>
        <w:t>2.В систему обліку включаються такі елементи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а).документація банківських операцій;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б).обліково-операційна робота;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в).розробка правил,що ґрунтуються на нормативних актах НБУ.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5021B">
        <w:rPr>
          <w:rFonts w:ascii="Times New Roman" w:hAnsi="Times New Roman"/>
          <w:b/>
          <w:sz w:val="28"/>
          <w:szCs w:val="28"/>
          <w:lang w:val="uk-UA"/>
        </w:rPr>
        <w:t>3.Розрізняють такі облікові банківські моделі: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а).українська;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б).німецька;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в).східно-американська.</w:t>
      </w:r>
    </w:p>
    <w:p w:rsidR="00834E53" w:rsidRDefault="00834E53" w:rsidP="000114E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5021B">
        <w:rPr>
          <w:rFonts w:ascii="Times New Roman" w:hAnsi="Times New Roman"/>
          <w:b/>
          <w:sz w:val="28"/>
          <w:szCs w:val="28"/>
          <w:lang w:val="uk-UA"/>
        </w:rPr>
        <w:t>4.Бухгалтерський облік та фінансова звітність ґрунтується на таких принципах: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а).раптовості;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б).повного висвітлення;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в).об'єктивності.</w:t>
      </w:r>
    </w:p>
    <w:p w:rsidR="00834E53" w:rsidRPr="00BE21EC" w:rsidRDefault="00834E53" w:rsidP="000114E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BE21EC">
        <w:rPr>
          <w:rFonts w:ascii="Times New Roman" w:hAnsi="Times New Roman"/>
          <w:b/>
          <w:sz w:val="28"/>
          <w:szCs w:val="28"/>
          <w:lang w:val="uk-UA"/>
        </w:rPr>
        <w:t>5.Обліково-операційна робота- це: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а).сукупність процесів,пов'язаних з виконанням операційної роботи і веденням бухгалтерського обліку;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б).відповідальність за організацію обліку;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в).централізована форма обліку.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E21EC">
        <w:rPr>
          <w:rFonts w:ascii="Times New Roman" w:hAnsi="Times New Roman"/>
          <w:b/>
          <w:sz w:val="28"/>
          <w:szCs w:val="28"/>
          <w:lang w:val="uk-UA"/>
        </w:rPr>
        <w:t>6.Розрізняють форми організації бухгалтерії: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а).основна та допоміжна;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б).централізована та децентралізована;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в).банківська та оперативна.</w:t>
      </w:r>
    </w:p>
    <w:p w:rsidR="00834E53" w:rsidRPr="00642DE7" w:rsidRDefault="00834E53" w:rsidP="000114E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42DE7">
        <w:rPr>
          <w:rFonts w:ascii="Times New Roman" w:hAnsi="Times New Roman"/>
          <w:b/>
          <w:sz w:val="28"/>
          <w:szCs w:val="28"/>
          <w:lang w:val="uk-UA"/>
        </w:rPr>
        <w:t>7.Розрізняють такі типи організаційних структур служби обліку:</w:t>
      </w:r>
    </w:p>
    <w:p w:rsidR="00834E53" w:rsidRPr="00BE21EC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а).лінійна;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42DE7">
        <w:rPr>
          <w:rFonts w:ascii="Times New Roman" w:hAnsi="Times New Roman"/>
          <w:sz w:val="28"/>
          <w:szCs w:val="28"/>
          <w:lang w:val="uk-UA"/>
        </w:rPr>
        <w:t>б).</w:t>
      </w:r>
      <w:r>
        <w:rPr>
          <w:rFonts w:ascii="Times New Roman" w:hAnsi="Times New Roman"/>
          <w:sz w:val="28"/>
          <w:szCs w:val="28"/>
          <w:lang w:val="uk-UA"/>
        </w:rPr>
        <w:t>децентралізована;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в).головна.</w:t>
      </w:r>
    </w:p>
    <w:p w:rsidR="00834E53" w:rsidRPr="003C6EBC" w:rsidRDefault="00834E53" w:rsidP="000114E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C6EBC">
        <w:rPr>
          <w:rFonts w:ascii="Times New Roman" w:hAnsi="Times New Roman"/>
          <w:b/>
          <w:sz w:val="28"/>
          <w:szCs w:val="28"/>
          <w:lang w:val="uk-UA"/>
        </w:rPr>
        <w:t>8.Обліковий процес складається з: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а).первинного,поточного та підсумкового обліку;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б).двох етапів;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в).шести етапів.</w:t>
      </w:r>
    </w:p>
    <w:p w:rsidR="00834E53" w:rsidRDefault="00834E53" w:rsidP="000114E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C6EBC">
        <w:rPr>
          <w:rFonts w:ascii="Times New Roman" w:hAnsi="Times New Roman"/>
          <w:b/>
          <w:sz w:val="28"/>
          <w:szCs w:val="28"/>
          <w:lang w:val="uk-UA"/>
        </w:rPr>
        <w:t xml:space="preserve">9.Облікова політика-це: 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а).бухгалтерський контроль;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б).сукупність визначених принципів,методів і процедур, що їх використовує банк для складання та подання фінансової звітності;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в)тип організаційної структури.</w:t>
      </w:r>
    </w:p>
    <w:p w:rsidR="00834E53" w:rsidRDefault="00834E53" w:rsidP="002E62D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C6EBC">
        <w:rPr>
          <w:rFonts w:ascii="Times New Roman" w:hAnsi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/>
          <w:b/>
          <w:sz w:val="28"/>
          <w:szCs w:val="28"/>
          <w:lang w:val="uk-UA"/>
        </w:rPr>
        <w:t>Предмет бухгалтерського обліку в банку -це:</w:t>
      </w:r>
    </w:p>
    <w:p w:rsidR="00834E53" w:rsidRPr="002E62D2" w:rsidRDefault="00834E53" w:rsidP="002E62D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а).інформаційне відображення стану активів і пасивів банку та їх раціональне використання в процесі розширеного суспільного відтворення;</w:t>
      </w:r>
    </w:p>
    <w:p w:rsidR="00834E53" w:rsidRDefault="00834E53" w:rsidP="002E62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б).фінансово-кредитна установа;</w:t>
      </w:r>
    </w:p>
    <w:p w:rsidR="00834E53" w:rsidRDefault="00834E53" w:rsidP="002E62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в).сукупність елементів бухгалтерського обліку.</w:t>
      </w:r>
    </w:p>
    <w:p w:rsidR="00834E53" w:rsidRDefault="00834E53" w:rsidP="002E62D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C8383B">
        <w:rPr>
          <w:rFonts w:ascii="Times New Roman" w:hAnsi="Times New Roman"/>
          <w:b/>
          <w:sz w:val="28"/>
          <w:szCs w:val="28"/>
          <w:lang w:val="uk-UA"/>
        </w:rPr>
        <w:t>11.До об'єктів банківського обліку належать: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а).сукупність елементів бухгалтерського обліку;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б).активи,пасиви та фінансово-господарські процеси кредитної установи;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в).нормативно-правова база НБУ.</w:t>
      </w:r>
    </w:p>
    <w:p w:rsidR="00834E53" w:rsidRPr="002E62D2" w:rsidRDefault="00834E53" w:rsidP="002E62D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1642">
        <w:rPr>
          <w:rFonts w:ascii="Times New Roman" w:hAnsi="Times New Roman"/>
          <w:b/>
          <w:sz w:val="28"/>
          <w:szCs w:val="28"/>
          <w:lang w:val="uk-UA"/>
        </w:rPr>
        <w:t>12.</w:t>
      </w:r>
      <w:r w:rsidRPr="002E62D2">
        <w:rPr>
          <w:rFonts w:ascii="Times New Roman" w:hAnsi="Times New Roman"/>
          <w:b/>
          <w:sz w:val="28"/>
          <w:szCs w:val="28"/>
          <w:lang w:val="uk-UA"/>
        </w:rPr>
        <w:t>Активи банку - це: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а).ресурси банку,які складаються з власних, залучених і запозичених коштів для проведення активних операцій з метою отримання прибутку;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б).ресурси,що контролюються установою, які набуто в результаті попередніх операцій і які повинні принести дохід(економічну вигоду) в майбутньому;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в).банкноти та монети в касі банку.</w:t>
      </w:r>
    </w:p>
    <w:p w:rsidR="00834E53" w:rsidRDefault="00834E53" w:rsidP="002E62D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1642">
        <w:rPr>
          <w:rFonts w:ascii="Times New Roman" w:hAnsi="Times New Roman"/>
          <w:b/>
          <w:sz w:val="28"/>
          <w:szCs w:val="28"/>
          <w:lang w:val="uk-UA"/>
        </w:rPr>
        <w:t>13.Пасиви банку –це: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1642">
        <w:rPr>
          <w:rFonts w:ascii="Times New Roman" w:hAnsi="Times New Roman"/>
          <w:sz w:val="28"/>
          <w:szCs w:val="28"/>
          <w:lang w:val="uk-UA"/>
        </w:rPr>
        <w:t xml:space="preserve">   а). </w:t>
      </w:r>
      <w:r>
        <w:rPr>
          <w:rFonts w:ascii="Times New Roman" w:hAnsi="Times New Roman"/>
          <w:sz w:val="28"/>
          <w:szCs w:val="28"/>
          <w:lang w:val="uk-UA"/>
        </w:rPr>
        <w:t>ресурси банку,які складаються з власних, залучених і запозичених коштів для проведення активних операцій з метою отримання прибутку;</w:t>
      </w:r>
    </w:p>
    <w:p w:rsidR="00834E53" w:rsidRDefault="00834E53" w:rsidP="0034164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3416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ресурси,що контролюються установою, які набуто в результаті попередніх операцій і які повинні принести дохід чи іншу економічну вигоду в майбутньому;</w:t>
      </w:r>
    </w:p>
    <w:p w:rsidR="00834E53" w:rsidRDefault="00834E53" w:rsidP="0034164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в).банкноти та монети,інкасовані до перерахування.</w:t>
      </w:r>
    </w:p>
    <w:p w:rsidR="00834E53" w:rsidRPr="00341642" w:rsidRDefault="00834E53" w:rsidP="0034164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1642">
        <w:rPr>
          <w:rFonts w:ascii="Times New Roman" w:hAnsi="Times New Roman"/>
          <w:b/>
          <w:sz w:val="28"/>
          <w:szCs w:val="28"/>
          <w:lang w:val="uk-UA"/>
        </w:rPr>
        <w:t>14.Основні засоби банку відносяться до: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а).активів банку;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б).пасивів банку;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в).залучених коштів.</w:t>
      </w:r>
    </w:p>
    <w:p w:rsidR="00834E53" w:rsidRDefault="00834E53" w:rsidP="002E62D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36A17">
        <w:rPr>
          <w:rFonts w:ascii="Times New Roman" w:hAnsi="Times New Roman"/>
          <w:b/>
          <w:sz w:val="28"/>
          <w:szCs w:val="28"/>
          <w:lang w:val="uk-UA"/>
        </w:rPr>
        <w:t>15.Статутний капітал банку відноситься  до: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а).активів банку;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б).пасивів банку;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в).залучених коштів.</w:t>
      </w:r>
    </w:p>
    <w:p w:rsidR="00834E53" w:rsidRPr="00936A17" w:rsidRDefault="00834E53" w:rsidP="002E62D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36A17">
        <w:rPr>
          <w:rFonts w:ascii="Times New Roman" w:hAnsi="Times New Roman"/>
          <w:b/>
          <w:sz w:val="28"/>
          <w:szCs w:val="28"/>
          <w:lang w:val="uk-UA"/>
        </w:rPr>
        <w:t>16.Створення банківських продуктів відноситься до: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а).активів банку;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б).пасивів банку;</w:t>
      </w:r>
    </w:p>
    <w:p w:rsidR="00834E53" w:rsidRDefault="00834E53" w:rsidP="002E62D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в).фінансово-господарських процесів.</w:t>
      </w:r>
    </w:p>
    <w:p w:rsidR="00834E53" w:rsidRPr="00936A17" w:rsidRDefault="00834E53" w:rsidP="002E62D2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36A17">
        <w:rPr>
          <w:rFonts w:ascii="Times New Roman" w:hAnsi="Times New Roman"/>
          <w:b/>
          <w:sz w:val="28"/>
          <w:szCs w:val="28"/>
          <w:lang w:val="uk-UA"/>
        </w:rPr>
        <w:t>17.Метод банківського обліку – це: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а).сукупність методичних прийомів,які забезпечують вивчення предмета;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б).сукупність конкретного професійного інструментарію;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в).нормативно-правова база НБУ.</w:t>
      </w:r>
    </w:p>
    <w:p w:rsidR="00834E53" w:rsidRPr="006854D1" w:rsidRDefault="00834E53" w:rsidP="000114E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854D1">
        <w:rPr>
          <w:rFonts w:ascii="Times New Roman" w:hAnsi="Times New Roman"/>
          <w:b/>
          <w:sz w:val="28"/>
          <w:szCs w:val="28"/>
          <w:lang w:val="uk-UA"/>
        </w:rPr>
        <w:t>18.Документування,інвентаризація,оцінка,калькуляція,рахунки, подвійний запис, баланс, звітність –це: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елементи методу бухгалтерського обліку;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б).об'єкти бухгалтерського обліку;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в).активи банку.</w:t>
      </w:r>
    </w:p>
    <w:p w:rsidR="00834E53" w:rsidRDefault="00834E53" w:rsidP="000114E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854D1">
        <w:rPr>
          <w:rFonts w:ascii="Times New Roman" w:hAnsi="Times New Roman"/>
          <w:b/>
          <w:sz w:val="28"/>
          <w:szCs w:val="28"/>
          <w:lang w:val="uk-UA"/>
        </w:rPr>
        <w:t>19.Документування –це: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а).сукупність показників,які характеризують операцію;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б).спосіб відображення об'єктів банківського обліку з метою здійснення за ними безперервного спостереження;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в).носій вихідної інформації.</w:t>
      </w:r>
    </w:p>
    <w:p w:rsidR="00834E53" w:rsidRPr="00143234" w:rsidRDefault="00834E53" w:rsidP="000114E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143234">
        <w:rPr>
          <w:rFonts w:ascii="Times New Roman" w:hAnsi="Times New Roman"/>
          <w:b/>
          <w:sz w:val="28"/>
          <w:szCs w:val="28"/>
          <w:lang w:val="uk-UA"/>
        </w:rPr>
        <w:t>20.Рахунки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143234">
        <w:rPr>
          <w:rFonts w:ascii="Times New Roman" w:hAnsi="Times New Roman"/>
          <w:b/>
          <w:sz w:val="28"/>
          <w:szCs w:val="28"/>
          <w:lang w:val="uk-UA"/>
        </w:rPr>
        <w:t xml:space="preserve"> це: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а).спосіб групування, поточного обліку і контролю за наявністю і рухом засобів банку,джерел їх утворення;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б).вид первинного документа;</w:t>
      </w:r>
    </w:p>
    <w:p w:rsidR="00834E53" w:rsidRDefault="00834E53" w:rsidP="0014323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в).сукупність показників,які характеризують операцію.</w:t>
      </w:r>
    </w:p>
    <w:p w:rsidR="00834E53" w:rsidRDefault="00834E53" w:rsidP="0014323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F6BC9">
        <w:rPr>
          <w:rFonts w:ascii="Times New Roman" w:hAnsi="Times New Roman"/>
          <w:b/>
          <w:sz w:val="28"/>
          <w:szCs w:val="28"/>
          <w:lang w:val="uk-UA"/>
        </w:rPr>
        <w:t>21.Подвійний запис це:</w:t>
      </w:r>
    </w:p>
    <w:p w:rsidR="00834E53" w:rsidRPr="00E75B14" w:rsidRDefault="00834E53" w:rsidP="0014323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а).обов'язкове документальне оформлення;</w:t>
      </w:r>
    </w:p>
    <w:p w:rsidR="00834E53" w:rsidRDefault="00834E53" w:rsidP="0014323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б).спосіб реєстрації інформації в обліковій системі банку за дебетом одного  і кредитом іншого рахунку на одну й ту  суму;</w:t>
      </w:r>
    </w:p>
    <w:p w:rsidR="00834E53" w:rsidRDefault="00834E53" w:rsidP="0014323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в).рівність активів та пасивів банку.</w:t>
      </w:r>
    </w:p>
    <w:p w:rsidR="00834E53" w:rsidRPr="00812CDE" w:rsidRDefault="00834E53" w:rsidP="0014323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12CDE">
        <w:rPr>
          <w:rFonts w:ascii="Times New Roman" w:hAnsi="Times New Roman"/>
          <w:b/>
          <w:sz w:val="28"/>
          <w:szCs w:val="28"/>
          <w:lang w:val="uk-UA"/>
        </w:rPr>
        <w:t>22.Бухгалтерський баланс –це:</w:t>
      </w:r>
    </w:p>
    <w:p w:rsidR="00834E53" w:rsidRDefault="00834E53" w:rsidP="0014323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а).бухгалтерський документ;</w:t>
      </w:r>
    </w:p>
    <w:p w:rsidR="00834E53" w:rsidRDefault="00834E53" w:rsidP="0014323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б).двостороння таблиця;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в).спосіб економічного групування  та відображення в грошовій оцінці стану активів,пасивів та власного капіталу на певну дату.</w:t>
      </w:r>
    </w:p>
    <w:p w:rsidR="00834E53" w:rsidRDefault="00834E53" w:rsidP="000114E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12CDE">
        <w:rPr>
          <w:rFonts w:ascii="Times New Roman" w:hAnsi="Times New Roman"/>
          <w:b/>
          <w:sz w:val="28"/>
          <w:szCs w:val="28"/>
          <w:lang w:val="uk-UA"/>
        </w:rPr>
        <w:t>23.Звітність - це:</w:t>
      </w:r>
    </w:p>
    <w:p w:rsidR="00834E53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>а)</w:t>
      </w:r>
      <w:r>
        <w:rPr>
          <w:rFonts w:ascii="Times New Roman" w:hAnsi="Times New Roman"/>
          <w:sz w:val="28"/>
          <w:szCs w:val="28"/>
          <w:lang w:val="uk-UA"/>
        </w:rPr>
        <w:t>.система взаємопов'язаних узагальнених показників, що відображають фінансово – господарський стан банку та результати його діяльності за звітний період;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812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спосіб економічного групування  та відображення в грошовій оцінці стану активів,пасивів та власного капіталу на певну дату;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</w:t>
      </w:r>
      <w:r w:rsidRPr="00812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спосіб реєстрації інформації в обліковій системі банку за дебетом одного  і кредитом іншого рахунку на одну й ту  суму.</w:t>
      </w:r>
    </w:p>
    <w:p w:rsidR="00834E53" w:rsidRDefault="00834E53" w:rsidP="00812C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D2684">
        <w:rPr>
          <w:rFonts w:ascii="Times New Roman" w:hAnsi="Times New Roman"/>
          <w:b/>
          <w:sz w:val="28"/>
          <w:szCs w:val="28"/>
          <w:lang w:val="uk-UA"/>
        </w:rPr>
        <w:t>24.Носії спеціального формату у вигляді відомостей,книг,журналів –це: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а).первинні документи;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б).регістри синтетичного та аналітичного обліку;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в).форми звітності.</w:t>
      </w:r>
    </w:p>
    <w:p w:rsidR="00834E53" w:rsidRDefault="00834E53" w:rsidP="00812C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C45B2">
        <w:rPr>
          <w:rFonts w:ascii="Times New Roman" w:hAnsi="Times New Roman"/>
          <w:b/>
          <w:sz w:val="28"/>
          <w:szCs w:val="28"/>
          <w:lang w:val="uk-UA"/>
        </w:rPr>
        <w:t>25.Виписка з особового рахунку,оборотно-сальдовий баланс складаються на: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4C45B2">
        <w:rPr>
          <w:rFonts w:ascii="Times New Roman" w:hAnsi="Times New Roman"/>
          <w:sz w:val="28"/>
          <w:szCs w:val="28"/>
          <w:lang w:val="uk-UA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t>паперових та електронних носіях;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б).електронних носіях;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в).паперових носіях.</w:t>
      </w:r>
    </w:p>
    <w:p w:rsidR="00834E53" w:rsidRDefault="00834E53" w:rsidP="00812C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4C45B2">
        <w:rPr>
          <w:rFonts w:ascii="Times New Roman" w:hAnsi="Times New Roman"/>
          <w:b/>
          <w:sz w:val="28"/>
          <w:szCs w:val="28"/>
          <w:lang w:val="uk-UA"/>
        </w:rPr>
        <w:t>26.Письмове розпорядження на право здійснення фінансово-господарської операції або письмове підтвердження її здійснення –це: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а).первинний документ;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б).умовне позначення;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в).бухгалтерський регістр.</w:t>
      </w:r>
    </w:p>
    <w:p w:rsidR="00834E53" w:rsidRPr="00ED7DEB" w:rsidRDefault="00834E53" w:rsidP="00812C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D7DEB">
        <w:rPr>
          <w:rFonts w:ascii="Times New Roman" w:hAnsi="Times New Roman"/>
          <w:b/>
          <w:sz w:val="28"/>
          <w:szCs w:val="28"/>
          <w:lang w:val="uk-UA"/>
        </w:rPr>
        <w:t>27.За призначенням банківські документи поділяються на: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а).внутрішні;зовнішні;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б).первинні, зведенні;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в).розпорядчі,виконавчі,бухгалтерського оформлення.</w:t>
      </w:r>
    </w:p>
    <w:p w:rsidR="00834E53" w:rsidRDefault="00834E53" w:rsidP="00812C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ED7DEB">
        <w:rPr>
          <w:rFonts w:ascii="Times New Roman" w:hAnsi="Times New Roman"/>
          <w:b/>
          <w:sz w:val="28"/>
          <w:szCs w:val="28"/>
          <w:lang w:val="uk-UA"/>
        </w:rPr>
        <w:t>28.</w:t>
      </w:r>
      <w:r>
        <w:rPr>
          <w:rFonts w:ascii="Times New Roman" w:hAnsi="Times New Roman"/>
          <w:b/>
          <w:sz w:val="28"/>
          <w:szCs w:val="28"/>
          <w:lang w:val="uk-UA"/>
        </w:rPr>
        <w:t>Розробка єдиних форм документів для оформлення однотипних операцій називається:</w:t>
      </w:r>
    </w:p>
    <w:p w:rsidR="00834E53" w:rsidRPr="00ED7DEB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ED7DEB">
        <w:rPr>
          <w:rFonts w:ascii="Times New Roman" w:hAnsi="Times New Roman"/>
          <w:sz w:val="28"/>
          <w:szCs w:val="28"/>
          <w:lang w:val="uk-UA"/>
        </w:rPr>
        <w:t>).стандартизацією;</w:t>
      </w:r>
    </w:p>
    <w:p w:rsidR="00834E53" w:rsidRPr="00ED7DEB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ED7DEB">
        <w:rPr>
          <w:rFonts w:ascii="Times New Roman" w:hAnsi="Times New Roman"/>
          <w:sz w:val="28"/>
          <w:szCs w:val="28"/>
          <w:lang w:val="uk-UA"/>
        </w:rPr>
        <w:t>).уніфікацією;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ED7DEB">
        <w:rPr>
          <w:rFonts w:ascii="Times New Roman" w:hAnsi="Times New Roman"/>
          <w:sz w:val="28"/>
          <w:szCs w:val="28"/>
          <w:lang w:val="uk-UA"/>
        </w:rPr>
        <w:t>).класифікацією.</w:t>
      </w:r>
    </w:p>
    <w:p w:rsidR="00834E53" w:rsidRPr="00133AD2" w:rsidRDefault="00834E53" w:rsidP="00812C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133AD2">
        <w:rPr>
          <w:rFonts w:ascii="Times New Roman" w:hAnsi="Times New Roman"/>
          <w:b/>
          <w:sz w:val="28"/>
          <w:szCs w:val="28"/>
          <w:lang w:val="uk-UA"/>
        </w:rPr>
        <w:t>29.Встановлення однакових розмірів для бланків однотипних документів називається: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а).стандартизацією;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б).уніфікацією;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в).класифікацією.</w:t>
      </w:r>
    </w:p>
    <w:p w:rsidR="00834E53" w:rsidRDefault="00834E53" w:rsidP="00812CDE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133AD2">
        <w:rPr>
          <w:rFonts w:ascii="Times New Roman" w:hAnsi="Times New Roman"/>
          <w:b/>
          <w:sz w:val="28"/>
          <w:szCs w:val="28"/>
          <w:lang w:val="uk-UA"/>
        </w:rPr>
        <w:t>30.Рух документів з моменту виписування до передачі їх в архів називається:</w:t>
      </w:r>
    </w:p>
    <w:p w:rsidR="00834E53" w:rsidRPr="00133AD2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133AD2">
        <w:rPr>
          <w:rFonts w:ascii="Times New Roman" w:hAnsi="Times New Roman"/>
          <w:sz w:val="28"/>
          <w:szCs w:val="28"/>
          <w:lang w:val="uk-UA"/>
        </w:rPr>
        <w:t>).документооборотом;</w:t>
      </w:r>
    </w:p>
    <w:p w:rsidR="00834E53" w:rsidRPr="00133AD2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133AD2">
        <w:rPr>
          <w:rFonts w:ascii="Times New Roman" w:hAnsi="Times New Roman"/>
          <w:sz w:val="28"/>
          <w:szCs w:val="28"/>
          <w:lang w:val="uk-UA"/>
        </w:rPr>
        <w:t>).моделюванням;</w:t>
      </w:r>
    </w:p>
    <w:p w:rsidR="00834E53" w:rsidRDefault="00834E53" w:rsidP="00812CD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133AD2">
        <w:rPr>
          <w:rFonts w:ascii="Times New Roman" w:hAnsi="Times New Roman"/>
          <w:sz w:val="28"/>
          <w:szCs w:val="28"/>
          <w:lang w:val="uk-UA"/>
        </w:rPr>
        <w:t>).звітуванням.</w:t>
      </w:r>
    </w:p>
    <w:p w:rsidR="00834E53" w:rsidRDefault="00834E53" w:rsidP="00133A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133A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133A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Pr="00133AD2">
        <w:rPr>
          <w:rFonts w:ascii="Times New Roman" w:hAnsi="Times New Roman"/>
          <w:b/>
          <w:sz w:val="28"/>
          <w:szCs w:val="28"/>
          <w:lang w:val="uk-UA"/>
        </w:rPr>
        <w:t xml:space="preserve">авдання </w:t>
      </w:r>
      <w:r w:rsidRPr="00133AD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33AD2">
        <w:rPr>
          <w:rFonts w:ascii="Times New Roman" w:hAnsi="Times New Roman"/>
          <w:b/>
          <w:sz w:val="28"/>
          <w:szCs w:val="28"/>
          <w:lang w:val="uk-UA"/>
        </w:rPr>
        <w:t xml:space="preserve"> рівня</w:t>
      </w:r>
    </w:p>
    <w:p w:rsidR="00834E53" w:rsidRDefault="00834E53" w:rsidP="00DE2BE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DE2BE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Складіть бухгалтерський баланс: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214E6">
        <w:rPr>
          <w:rFonts w:ascii="Times New Roman" w:hAnsi="Times New Roman"/>
          <w:sz w:val="28"/>
          <w:szCs w:val="28"/>
          <w:lang w:val="uk-UA"/>
        </w:rPr>
        <w:t xml:space="preserve">1.Основні засоби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2214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5450000,00;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2.Дебіторська заборгованість – 2150000,00;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3.Готівка – 800000,00;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4.Статутний капітал – 5850000,00;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5.Депозитні(вкладні) рахунки – 250000,00;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6.Поточні рахунки клієнтів – 1600000,00;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7.Фонди та резерви банку – 2250000,00;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8.Нематеріальні активи – 1400000,00;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9.Нерозподілені прибутки – 1550000,00;</w:t>
      </w:r>
    </w:p>
    <w:p w:rsidR="00834E53" w:rsidRPr="004C45B2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10.Кредити НБУ – 1700000,00.</w:t>
      </w:r>
    </w:p>
    <w:p w:rsidR="00834E53" w:rsidRDefault="00834E53" w:rsidP="00133AD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Pr="00705D86" w:rsidRDefault="00834E53" w:rsidP="0055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D86">
        <w:rPr>
          <w:rFonts w:ascii="Times New Roman" w:hAnsi="Times New Roman"/>
          <w:b/>
          <w:sz w:val="28"/>
          <w:szCs w:val="28"/>
          <w:lang w:val="uk-UA"/>
        </w:rPr>
        <w:t>Семінарське заняття №1</w:t>
      </w:r>
    </w:p>
    <w:p w:rsidR="00834E53" w:rsidRDefault="00834E53" w:rsidP="005500B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05D86">
        <w:rPr>
          <w:rFonts w:ascii="Times New Roman" w:hAnsi="Times New Roman"/>
          <w:sz w:val="28"/>
          <w:szCs w:val="28"/>
          <w:lang w:val="uk-UA"/>
        </w:rPr>
        <w:t>з дисципліни</w:t>
      </w:r>
      <w:r w:rsidRPr="00705D86">
        <w:rPr>
          <w:rFonts w:ascii="Times New Roman" w:hAnsi="Times New Roman"/>
          <w:b/>
          <w:sz w:val="28"/>
          <w:szCs w:val="28"/>
          <w:lang w:val="uk-UA"/>
        </w:rPr>
        <w:t xml:space="preserve"> «Бухгалтерський облік»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705D86">
        <w:rPr>
          <w:rFonts w:ascii="Times New Roman" w:hAnsi="Times New Roman"/>
          <w:sz w:val="28"/>
          <w:szCs w:val="28"/>
          <w:lang w:val="uk-UA"/>
        </w:rPr>
        <w:t>а темами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34E53" w:rsidRPr="000D4674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>№1.Суть та значення системи обліку в банках.</w:t>
      </w:r>
    </w:p>
    <w:p w:rsidR="00834E53" w:rsidRPr="000D4674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>№2.Предмет і метод бухгалтерського обліку.</w:t>
      </w:r>
    </w:p>
    <w:p w:rsidR="00834E53" w:rsidRDefault="00834E53" w:rsidP="000D467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 xml:space="preserve">№3.Документація як елемент методу бухгалтерського обліку. </w:t>
      </w:r>
    </w:p>
    <w:p w:rsidR="00834E53" w:rsidRPr="000D4674" w:rsidRDefault="00834E53" w:rsidP="000D467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№4.Бухгалтерський баланс.</w:t>
      </w:r>
      <w:r w:rsidRPr="000D4674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834E53" w:rsidRDefault="00834E53" w:rsidP="000D467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Варіант №</w:t>
      </w:r>
    </w:p>
    <w:p w:rsidR="00834E53" w:rsidRPr="000D4674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 xml:space="preserve">Тести (завдання </w:t>
      </w:r>
      <w:r w:rsidRPr="000D4674">
        <w:rPr>
          <w:rFonts w:ascii="Times New Roman" w:hAnsi="Times New Roman"/>
          <w:sz w:val="28"/>
          <w:szCs w:val="28"/>
          <w:lang w:val="en-US"/>
        </w:rPr>
        <w:t>I</w:t>
      </w:r>
      <w:r w:rsidRPr="000D4674">
        <w:rPr>
          <w:rFonts w:ascii="Times New Roman" w:hAnsi="Times New Roman"/>
          <w:sz w:val="28"/>
          <w:szCs w:val="28"/>
          <w:lang w:val="uk-UA"/>
        </w:rPr>
        <w:t xml:space="preserve"> рівня). Виберіть вірну відповідь:</w:t>
      </w:r>
    </w:p>
    <w:p w:rsidR="00834E53" w:rsidRDefault="00834E53" w:rsidP="005500B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C8383B">
        <w:rPr>
          <w:rFonts w:ascii="Times New Roman" w:hAnsi="Times New Roman"/>
          <w:b/>
          <w:sz w:val="28"/>
          <w:szCs w:val="28"/>
          <w:lang w:val="uk-UA"/>
        </w:rPr>
        <w:t>.До об'єктів банківського обліку належать: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а).сукупність елементів бухгалтерського обліку;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б).активи,пасиви та фінансово-господарські процеси кредитної установи;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в).нормативно-правова база НБУ.</w:t>
      </w:r>
    </w:p>
    <w:p w:rsidR="00834E53" w:rsidRPr="002E62D2" w:rsidRDefault="00834E53" w:rsidP="005500B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1642">
        <w:rPr>
          <w:rFonts w:ascii="Times New Roman" w:hAnsi="Times New Roman"/>
          <w:b/>
          <w:sz w:val="28"/>
          <w:szCs w:val="28"/>
          <w:lang w:val="uk-UA"/>
        </w:rPr>
        <w:t>2.</w:t>
      </w:r>
      <w:r w:rsidRPr="002E62D2">
        <w:rPr>
          <w:rFonts w:ascii="Times New Roman" w:hAnsi="Times New Roman"/>
          <w:b/>
          <w:sz w:val="28"/>
          <w:szCs w:val="28"/>
          <w:lang w:val="uk-UA"/>
        </w:rPr>
        <w:t>Активи банку - це: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а).ресурси банку,які складаються з власних, залучених і запозичених коштів для проведення активних операцій з метою отримання прибутку;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б).ресурси,що контролюються установою, які набуто в результаті попередніх операцій і які повинні принести дохід ( економічну вигоду) в майбутньому;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в).банкноти та монети в касі банку.</w:t>
      </w:r>
    </w:p>
    <w:p w:rsidR="00834E53" w:rsidRDefault="00834E53" w:rsidP="005500B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1642">
        <w:rPr>
          <w:rFonts w:ascii="Times New Roman" w:hAnsi="Times New Roman"/>
          <w:b/>
          <w:sz w:val="28"/>
          <w:szCs w:val="28"/>
          <w:lang w:val="uk-UA"/>
        </w:rPr>
        <w:t>3.Пасиви банку –це: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341642">
        <w:rPr>
          <w:rFonts w:ascii="Times New Roman" w:hAnsi="Times New Roman"/>
          <w:sz w:val="28"/>
          <w:szCs w:val="28"/>
          <w:lang w:val="uk-UA"/>
        </w:rPr>
        <w:t xml:space="preserve"> а). </w:t>
      </w:r>
      <w:r>
        <w:rPr>
          <w:rFonts w:ascii="Times New Roman" w:hAnsi="Times New Roman"/>
          <w:sz w:val="28"/>
          <w:szCs w:val="28"/>
          <w:lang w:val="uk-UA"/>
        </w:rPr>
        <w:t>ресурси банку,які складаються з власних, залучених і запозичених коштів для проведення активних операцій з метою отримання прибутку;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3416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ресурси,що контролюються установою, які набуто в результаті попередніх операцій і які повинні принести дохід чи іншу економічну вигоду в майбутньому;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в).банкноти та монети,інкасовані до перерахування.</w:t>
      </w:r>
    </w:p>
    <w:p w:rsidR="00834E53" w:rsidRPr="00341642" w:rsidRDefault="00834E53" w:rsidP="005500B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1642">
        <w:rPr>
          <w:rFonts w:ascii="Times New Roman" w:hAnsi="Times New Roman"/>
          <w:b/>
          <w:sz w:val="28"/>
          <w:szCs w:val="28"/>
          <w:lang w:val="uk-UA"/>
        </w:rPr>
        <w:t>4.Основні засоби банку відносяться до: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а).активів банку;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б).пасивів банку;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в).залучених коштів.</w:t>
      </w:r>
    </w:p>
    <w:p w:rsidR="00834E53" w:rsidRDefault="00834E53" w:rsidP="005500B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36A17">
        <w:rPr>
          <w:rFonts w:ascii="Times New Roman" w:hAnsi="Times New Roman"/>
          <w:b/>
          <w:sz w:val="28"/>
          <w:szCs w:val="28"/>
          <w:lang w:val="uk-UA"/>
        </w:rPr>
        <w:t>5.Статутний капітал банку відноситься  до: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а).активів банку;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б).пасивів банку;</w:t>
      </w:r>
    </w:p>
    <w:p w:rsidR="00834E53" w:rsidRDefault="00834E53" w:rsidP="005500B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в).залучених коштів.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E21EC">
        <w:rPr>
          <w:rFonts w:ascii="Times New Roman" w:hAnsi="Times New Roman"/>
          <w:b/>
          <w:sz w:val="28"/>
          <w:szCs w:val="28"/>
          <w:lang w:val="uk-UA"/>
        </w:rPr>
        <w:t>6.Розрізняють форми організації бухгалтерії: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а).основна та допоміжна;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б).централізована та децентралізована;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в).банківська та оперативна.</w:t>
      </w:r>
    </w:p>
    <w:p w:rsidR="00834E53" w:rsidRPr="00642DE7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42DE7">
        <w:rPr>
          <w:rFonts w:ascii="Times New Roman" w:hAnsi="Times New Roman"/>
          <w:b/>
          <w:sz w:val="28"/>
          <w:szCs w:val="28"/>
          <w:lang w:val="uk-UA"/>
        </w:rPr>
        <w:t>7.Розрізняють такі типи організаційних структур служби обліку:</w:t>
      </w:r>
    </w:p>
    <w:p w:rsidR="00834E53" w:rsidRPr="00BE21EC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а).лінійна;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42DE7">
        <w:rPr>
          <w:rFonts w:ascii="Times New Roman" w:hAnsi="Times New Roman"/>
          <w:sz w:val="28"/>
          <w:szCs w:val="28"/>
          <w:lang w:val="uk-UA"/>
        </w:rPr>
        <w:t>б).</w:t>
      </w:r>
      <w:r>
        <w:rPr>
          <w:rFonts w:ascii="Times New Roman" w:hAnsi="Times New Roman"/>
          <w:sz w:val="28"/>
          <w:szCs w:val="28"/>
          <w:lang w:val="uk-UA"/>
        </w:rPr>
        <w:t>децентралізована;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в).головна.</w:t>
      </w:r>
    </w:p>
    <w:p w:rsidR="00834E53" w:rsidRPr="003C6EBC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C6EBC">
        <w:rPr>
          <w:rFonts w:ascii="Times New Roman" w:hAnsi="Times New Roman"/>
          <w:b/>
          <w:sz w:val="28"/>
          <w:szCs w:val="28"/>
          <w:lang w:val="uk-UA"/>
        </w:rPr>
        <w:t>8.Обліковий процес складається з: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а).первинного,поточного та підсумкового обліку;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б).двох етапів;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в).шести етапів.</w:t>
      </w:r>
    </w:p>
    <w:p w:rsidR="00834E53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C6EBC">
        <w:rPr>
          <w:rFonts w:ascii="Times New Roman" w:hAnsi="Times New Roman"/>
          <w:b/>
          <w:sz w:val="28"/>
          <w:szCs w:val="28"/>
          <w:lang w:val="uk-UA"/>
        </w:rPr>
        <w:t xml:space="preserve">9.Облікова політика-це: 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а).бухгалтерський контроль;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б).сукупність визначених принципів,методів і процедур, що їх використовує банк для складання та подання фінансової звітності;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в)тип організаційної структури.</w:t>
      </w:r>
    </w:p>
    <w:p w:rsidR="00834E53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C6EBC">
        <w:rPr>
          <w:rFonts w:ascii="Times New Roman" w:hAnsi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/>
          <w:b/>
          <w:sz w:val="28"/>
          <w:szCs w:val="28"/>
          <w:lang w:val="uk-UA"/>
        </w:rPr>
        <w:t>Предмет бухгалтерського обліку в банку -це:</w:t>
      </w:r>
    </w:p>
    <w:p w:rsidR="00834E53" w:rsidRPr="002E62D2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а).інформаційне відображення стану активів і пасивів банку та їх раціональне використання в процесі розширеного суспільного відтворення;</w:t>
      </w:r>
    </w:p>
    <w:p w:rsidR="00834E53" w:rsidRDefault="00834E53" w:rsidP="0043111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б).фінансово-кредитна установа;</w:t>
      </w:r>
    </w:p>
    <w:p w:rsidR="00834E53" w:rsidRDefault="00834E53" w:rsidP="0043111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в).сукупність елементів бухгалтерського обліку.</w:t>
      </w:r>
    </w:p>
    <w:p w:rsidR="00834E53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4C45B2">
        <w:rPr>
          <w:rFonts w:ascii="Times New Roman" w:hAnsi="Times New Roman"/>
          <w:b/>
          <w:sz w:val="28"/>
          <w:szCs w:val="28"/>
          <w:lang w:val="uk-UA"/>
        </w:rPr>
        <w:t>.Письмове розпорядження на право здійснення фінансово-господарської операції або письмове підтвердження її здійснення –це: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а).первинний документ;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б).умовне позначення;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в).бухгалтерський регістр.</w:t>
      </w:r>
    </w:p>
    <w:p w:rsidR="00834E53" w:rsidRPr="00ED7DEB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</w:t>
      </w:r>
      <w:r w:rsidRPr="00ED7DEB">
        <w:rPr>
          <w:rFonts w:ascii="Times New Roman" w:hAnsi="Times New Roman"/>
          <w:b/>
          <w:sz w:val="28"/>
          <w:szCs w:val="28"/>
          <w:lang w:val="uk-UA"/>
        </w:rPr>
        <w:t>.За призначенням банківські документи поділяються на: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а).внутрішні;зовнішні;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б).первинні, зведенні;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в).розпорядчі,виконавчі,бухгалтерського оформлення.</w:t>
      </w:r>
    </w:p>
    <w:p w:rsidR="00834E53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</w:t>
      </w:r>
      <w:r w:rsidRPr="00ED7DEB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Розробка єдиних форм документів для оформлення однотипних операцій називається:</w:t>
      </w:r>
    </w:p>
    <w:p w:rsidR="00834E53" w:rsidRPr="00ED7DEB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ED7DEB">
        <w:rPr>
          <w:rFonts w:ascii="Times New Roman" w:hAnsi="Times New Roman"/>
          <w:sz w:val="28"/>
          <w:szCs w:val="28"/>
          <w:lang w:val="uk-UA"/>
        </w:rPr>
        <w:t>).стандартизацією;</w:t>
      </w:r>
    </w:p>
    <w:p w:rsidR="00834E53" w:rsidRPr="00ED7DEB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ED7DEB">
        <w:rPr>
          <w:rFonts w:ascii="Times New Roman" w:hAnsi="Times New Roman"/>
          <w:sz w:val="28"/>
          <w:szCs w:val="28"/>
          <w:lang w:val="uk-UA"/>
        </w:rPr>
        <w:t>).уніфікацією;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ED7DEB">
        <w:rPr>
          <w:rFonts w:ascii="Times New Roman" w:hAnsi="Times New Roman"/>
          <w:sz w:val="28"/>
          <w:szCs w:val="28"/>
          <w:lang w:val="uk-UA"/>
        </w:rPr>
        <w:t>).класифікацією.</w:t>
      </w:r>
    </w:p>
    <w:p w:rsidR="00834E53" w:rsidRPr="00133AD2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14</w:t>
      </w:r>
      <w:r w:rsidRPr="00133AD2">
        <w:rPr>
          <w:rFonts w:ascii="Times New Roman" w:hAnsi="Times New Roman"/>
          <w:b/>
          <w:sz w:val="28"/>
          <w:szCs w:val="28"/>
          <w:lang w:val="uk-UA"/>
        </w:rPr>
        <w:t>.Встановлення однакових розмірів для бланків однотипних документів називається: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а).стандартизацією;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б).уніфікацією;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в).класифікацією.</w:t>
      </w:r>
    </w:p>
    <w:p w:rsidR="00834E53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Pr="00133AD2">
        <w:rPr>
          <w:rFonts w:ascii="Times New Roman" w:hAnsi="Times New Roman"/>
          <w:b/>
          <w:sz w:val="28"/>
          <w:szCs w:val="28"/>
          <w:lang w:val="uk-UA"/>
        </w:rPr>
        <w:t>.Рух документів з моменту виписування до передачі їх в архів називається:</w:t>
      </w:r>
    </w:p>
    <w:p w:rsidR="00834E53" w:rsidRPr="00133AD2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133AD2">
        <w:rPr>
          <w:rFonts w:ascii="Times New Roman" w:hAnsi="Times New Roman"/>
          <w:sz w:val="28"/>
          <w:szCs w:val="28"/>
          <w:lang w:val="uk-UA"/>
        </w:rPr>
        <w:t>).документооборотом;</w:t>
      </w:r>
    </w:p>
    <w:p w:rsidR="00834E53" w:rsidRPr="00133AD2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133AD2">
        <w:rPr>
          <w:rFonts w:ascii="Times New Roman" w:hAnsi="Times New Roman"/>
          <w:sz w:val="28"/>
          <w:szCs w:val="28"/>
          <w:lang w:val="uk-UA"/>
        </w:rPr>
        <w:t>).моделюванням;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133AD2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.звітуванням.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114E3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0114E3">
        <w:rPr>
          <w:rFonts w:ascii="Times New Roman" w:hAnsi="Times New Roman"/>
          <w:b/>
          <w:sz w:val="28"/>
          <w:szCs w:val="28"/>
          <w:lang w:val="uk-UA"/>
        </w:rPr>
        <w:t>.Бухгалтерський облік-</w:t>
      </w:r>
      <w:r>
        <w:rPr>
          <w:rFonts w:ascii="Times New Roman" w:hAnsi="Times New Roman"/>
          <w:sz w:val="28"/>
          <w:szCs w:val="28"/>
          <w:lang w:val="uk-UA"/>
        </w:rPr>
        <w:t>це: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а).інформаційна система,яка відображає господарські процеси банківської установи і створена в інтересах управління цими процесами;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б).сектор економіки;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в).формування інформаційної бази за діяльністю банку.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Pr="000114E3">
        <w:rPr>
          <w:rFonts w:ascii="Times New Roman" w:hAnsi="Times New Roman"/>
          <w:b/>
          <w:sz w:val="28"/>
          <w:szCs w:val="28"/>
          <w:lang w:val="uk-UA"/>
        </w:rPr>
        <w:t>.В систему обліку включаються такі елементи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а).документація банківських операцій;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б).обліково-операційна робота;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в).розробка правил,що ґрунтуються на нормативних актах НБУ.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</w:t>
      </w:r>
      <w:r w:rsidRPr="0075021B">
        <w:rPr>
          <w:rFonts w:ascii="Times New Roman" w:hAnsi="Times New Roman"/>
          <w:b/>
          <w:sz w:val="28"/>
          <w:szCs w:val="28"/>
          <w:lang w:val="uk-UA"/>
        </w:rPr>
        <w:t>.Розрізняють такі облікові банківські моделі: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а).українська;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б).німецька;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в).східно-американська.</w:t>
      </w:r>
    </w:p>
    <w:p w:rsidR="00834E53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</w:t>
      </w:r>
      <w:r w:rsidRPr="0075021B">
        <w:rPr>
          <w:rFonts w:ascii="Times New Roman" w:hAnsi="Times New Roman"/>
          <w:b/>
          <w:sz w:val="28"/>
          <w:szCs w:val="28"/>
          <w:lang w:val="uk-UA"/>
        </w:rPr>
        <w:t>.Бухгалтерський облік та фінансова звітність ґрунтується на таких принципах: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а).раптовості;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б).повного висвітлення;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в).об'єктивності.</w:t>
      </w:r>
    </w:p>
    <w:p w:rsidR="00834E53" w:rsidRPr="00BE21EC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Pr="00BE21EC">
        <w:rPr>
          <w:rFonts w:ascii="Times New Roman" w:hAnsi="Times New Roman"/>
          <w:b/>
          <w:sz w:val="28"/>
          <w:szCs w:val="28"/>
          <w:lang w:val="uk-UA"/>
        </w:rPr>
        <w:t>.Обліково-операційна робота- це: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а).сукупність процесів,пов'язаних з виконанням операційної роботи і веденням бухгалтерського обліку;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б).відповідальність за організацію обліку;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в).централізована форма обліку.</w:t>
      </w:r>
    </w:p>
    <w:p w:rsidR="00834E53" w:rsidRPr="00936A17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Pr="00936A17">
        <w:rPr>
          <w:rFonts w:ascii="Times New Roman" w:hAnsi="Times New Roman"/>
          <w:b/>
          <w:sz w:val="28"/>
          <w:szCs w:val="28"/>
          <w:lang w:val="uk-UA"/>
        </w:rPr>
        <w:t>.Створення банківських продуктів відноситься до: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а).активів банку;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б).пасивів банку;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в).фінансово-господарських процесів.</w:t>
      </w:r>
    </w:p>
    <w:p w:rsidR="00834E53" w:rsidRPr="00936A17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Pr="00936A17">
        <w:rPr>
          <w:rFonts w:ascii="Times New Roman" w:hAnsi="Times New Roman"/>
          <w:b/>
          <w:sz w:val="28"/>
          <w:szCs w:val="28"/>
          <w:lang w:val="uk-UA"/>
        </w:rPr>
        <w:t>.Метод банківського обліку – це: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а).сукупність методичних прийомів,які забезпечують вивчення предмета;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б).сукупність конкретного професійного інструментарію;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в).нормативно-правова база НБУ.</w:t>
      </w:r>
    </w:p>
    <w:p w:rsidR="00834E53" w:rsidRPr="006854D1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6854D1">
        <w:rPr>
          <w:rFonts w:ascii="Times New Roman" w:hAnsi="Times New Roman"/>
          <w:b/>
          <w:sz w:val="28"/>
          <w:szCs w:val="28"/>
          <w:lang w:val="uk-UA"/>
        </w:rPr>
        <w:t>.Документування,інвентаризація,оцінка,калькуляція,рахунки, подвійний запис, баланс, звітність –це: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елементи методу бухгалтерського обліку;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б).об'єкти бухгалтерського обліку;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в).активи банку.</w:t>
      </w:r>
    </w:p>
    <w:p w:rsidR="00834E53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24</w:t>
      </w:r>
      <w:r w:rsidRPr="006854D1">
        <w:rPr>
          <w:rFonts w:ascii="Times New Roman" w:hAnsi="Times New Roman"/>
          <w:b/>
          <w:sz w:val="28"/>
          <w:szCs w:val="28"/>
          <w:lang w:val="uk-UA"/>
        </w:rPr>
        <w:t>.Документування –це: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а).сукупність показників,які характеризують операцію;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б).спосіб відображення об'єктів банківського обліку з метою здійснення за ними безперервного спостереження;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в).носій вихідної інформації.</w:t>
      </w:r>
    </w:p>
    <w:p w:rsidR="00834E53" w:rsidRPr="00143234" w:rsidRDefault="00834E53" w:rsidP="0043111A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</w:t>
      </w:r>
      <w:r w:rsidRPr="00143234">
        <w:rPr>
          <w:rFonts w:ascii="Times New Roman" w:hAnsi="Times New Roman"/>
          <w:b/>
          <w:sz w:val="28"/>
          <w:szCs w:val="28"/>
          <w:lang w:val="uk-UA"/>
        </w:rPr>
        <w:t>.Рахунки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143234">
        <w:rPr>
          <w:rFonts w:ascii="Times New Roman" w:hAnsi="Times New Roman"/>
          <w:b/>
          <w:sz w:val="28"/>
          <w:szCs w:val="28"/>
          <w:lang w:val="uk-UA"/>
        </w:rPr>
        <w:t xml:space="preserve"> це: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а).спосіб групування, поточного обліку і контролю за наявністю і рухом засобів банку,джерел їх утворення;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б).вид первинного документа;</w:t>
      </w:r>
    </w:p>
    <w:p w:rsidR="00834E53" w:rsidRDefault="00834E53" w:rsidP="0043111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в).сукупність показників,які характеризують операцію.</w:t>
      </w:r>
    </w:p>
    <w:p w:rsidR="00834E53" w:rsidRPr="008F6BC9" w:rsidRDefault="00834E53" w:rsidP="00C84E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26</w:t>
      </w:r>
      <w:r w:rsidRPr="008F6BC9">
        <w:rPr>
          <w:rFonts w:ascii="Times New Roman" w:hAnsi="Times New Roman"/>
          <w:b/>
          <w:sz w:val="28"/>
          <w:szCs w:val="28"/>
          <w:lang w:val="uk-UA"/>
        </w:rPr>
        <w:t>.Подвійний запис це: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а).обов'язкове документальне оформлення;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б).спосіб реєстрації інформації в обліковій системі банку за дебетом одного  і кредитом іншого рахунку на одну й ту  суму;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в).рівність активів та пасивів банку.</w:t>
      </w:r>
    </w:p>
    <w:p w:rsidR="00834E53" w:rsidRPr="00812CDE" w:rsidRDefault="00834E53" w:rsidP="00C84E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</w:t>
      </w:r>
      <w:r w:rsidRPr="00812CDE">
        <w:rPr>
          <w:rFonts w:ascii="Times New Roman" w:hAnsi="Times New Roman"/>
          <w:b/>
          <w:sz w:val="28"/>
          <w:szCs w:val="28"/>
          <w:lang w:val="uk-UA"/>
        </w:rPr>
        <w:t>.Бухгалтерський баланс –це: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а).бухгалтерський документ;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б).двостороння таблиця;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в).спосіб економічного групування  та відображення в грошовій оцінці стану активів,пасивів та власного капіталу на певну дату.</w:t>
      </w:r>
    </w:p>
    <w:p w:rsidR="00834E53" w:rsidRPr="00812CDE" w:rsidRDefault="00834E53" w:rsidP="00C84E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Pr="00812CDE">
        <w:rPr>
          <w:rFonts w:ascii="Times New Roman" w:hAnsi="Times New Roman"/>
          <w:b/>
          <w:sz w:val="28"/>
          <w:szCs w:val="28"/>
          <w:lang w:val="uk-UA"/>
        </w:rPr>
        <w:t>.Звітність - це: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а).система взаємопов'язаних узагальнених показників, що відображають фінансово – господарський стан банку та результати його діяльності за звітний період;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812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спосіб економічного групування  та відображення в грошовій оцінці стану активів,пасивів та власного капіталу на певну дату;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</w:t>
      </w:r>
      <w:r w:rsidRPr="00812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спосіб реєстрації інформації в обліковій системі банку за дебетом одного  і кредитом іншого рахунку на одну й ту  суму.</w:t>
      </w:r>
    </w:p>
    <w:p w:rsidR="00834E53" w:rsidRDefault="00834E53" w:rsidP="00C84E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29</w:t>
      </w:r>
      <w:r w:rsidRPr="003D2684">
        <w:rPr>
          <w:rFonts w:ascii="Times New Roman" w:hAnsi="Times New Roman"/>
          <w:b/>
          <w:sz w:val="28"/>
          <w:szCs w:val="28"/>
          <w:lang w:val="uk-UA"/>
        </w:rPr>
        <w:t>.Носії спеціального формату у вигляді відомостей,книг,журналів –це: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а).первинні документи;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б).регістри синтетичного та аналітичного обліку;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в).форми звітності.</w:t>
      </w:r>
    </w:p>
    <w:p w:rsidR="00834E53" w:rsidRDefault="00834E53" w:rsidP="00C84E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30</w:t>
      </w:r>
      <w:r w:rsidRPr="004C45B2">
        <w:rPr>
          <w:rFonts w:ascii="Times New Roman" w:hAnsi="Times New Roman"/>
          <w:b/>
          <w:sz w:val="28"/>
          <w:szCs w:val="28"/>
          <w:lang w:val="uk-UA"/>
        </w:rPr>
        <w:t>.Виписка з особового рахунку,оборотно-сальдовий баланс складаються на: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4C45B2">
        <w:rPr>
          <w:rFonts w:ascii="Times New Roman" w:hAnsi="Times New Roman"/>
          <w:sz w:val="28"/>
          <w:szCs w:val="28"/>
          <w:lang w:val="uk-UA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t>паперових та електронних носіях;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б).електронних носіях;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в).паперових носіях.</w:t>
      </w:r>
    </w:p>
    <w:p w:rsidR="00834E53" w:rsidRDefault="00834E53" w:rsidP="00C84E1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3AD2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 w:rsidRPr="00133AD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33AD2">
        <w:rPr>
          <w:rFonts w:ascii="Times New Roman" w:hAnsi="Times New Roman"/>
          <w:b/>
          <w:sz w:val="28"/>
          <w:szCs w:val="28"/>
          <w:lang w:val="uk-UA"/>
        </w:rPr>
        <w:t xml:space="preserve"> рівня</w:t>
      </w:r>
    </w:p>
    <w:p w:rsidR="00834E53" w:rsidRPr="004B02C8" w:rsidRDefault="00834E53" w:rsidP="00DE2BE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DE2BE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Складіть бухгалтерський баланс: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1.Кредити НБУ – 1800000,00;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2.Нематеріальні активи – 1500000,00;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3.Фонди та резерви банку – 2000000,00;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4.Нерозподілені прибутки – 1450000,00;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5.Поточні рахунки клієнтів – 1550000,00;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6.Депозитні рахунки – 1200000,00;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7.Готівка – 750000,00;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8.Дебіторська заборгованість – 1950000,00;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9.Статутний капітал – 6000000,00;</w:t>
      </w:r>
    </w:p>
    <w:p w:rsidR="00834E53" w:rsidRPr="004C45B2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10.Основні засоби – 6200000,00.</w:t>
      </w:r>
    </w:p>
    <w:p w:rsidR="00834E53" w:rsidRDefault="00834E53" w:rsidP="00C84E1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Pr="00705D86" w:rsidRDefault="00834E53" w:rsidP="00C84E1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5D86">
        <w:rPr>
          <w:rFonts w:ascii="Times New Roman" w:hAnsi="Times New Roman"/>
          <w:b/>
          <w:sz w:val="28"/>
          <w:szCs w:val="28"/>
          <w:lang w:val="uk-UA"/>
        </w:rPr>
        <w:t>Семінарське заняття №1</w:t>
      </w:r>
    </w:p>
    <w:p w:rsidR="00834E53" w:rsidRDefault="00834E53" w:rsidP="00C84E14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05D86">
        <w:rPr>
          <w:rFonts w:ascii="Times New Roman" w:hAnsi="Times New Roman"/>
          <w:sz w:val="28"/>
          <w:szCs w:val="28"/>
          <w:lang w:val="uk-UA"/>
        </w:rPr>
        <w:t>з дисципліни</w:t>
      </w:r>
      <w:r w:rsidRPr="00705D86">
        <w:rPr>
          <w:rFonts w:ascii="Times New Roman" w:hAnsi="Times New Roman"/>
          <w:b/>
          <w:sz w:val="28"/>
          <w:szCs w:val="28"/>
          <w:lang w:val="uk-UA"/>
        </w:rPr>
        <w:t xml:space="preserve"> «Бухгалтерський облік»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705D86">
        <w:rPr>
          <w:rFonts w:ascii="Times New Roman" w:hAnsi="Times New Roman"/>
          <w:sz w:val="28"/>
          <w:szCs w:val="28"/>
          <w:lang w:val="uk-UA"/>
        </w:rPr>
        <w:t>а темами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34E53" w:rsidRPr="000D4674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>№1.Суть та значення системи обліку в банках.</w:t>
      </w:r>
    </w:p>
    <w:p w:rsidR="00834E53" w:rsidRPr="000D4674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>№2.Предмет і метод бухгалтерського обліку.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>№3.Документація</w:t>
      </w:r>
      <w:r>
        <w:rPr>
          <w:rFonts w:ascii="Times New Roman" w:hAnsi="Times New Roman"/>
          <w:sz w:val="28"/>
          <w:szCs w:val="28"/>
          <w:lang w:val="uk-UA"/>
        </w:rPr>
        <w:t xml:space="preserve"> як елемент методу бухгалтерського обліку.</w:t>
      </w:r>
    </w:p>
    <w:p w:rsidR="00834E53" w:rsidRPr="000D4674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№4.Бухгалтерський баланс.</w:t>
      </w:r>
    </w:p>
    <w:p w:rsidR="00834E53" w:rsidRDefault="00834E53" w:rsidP="00C84E1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Варіант №</w:t>
      </w:r>
    </w:p>
    <w:p w:rsidR="00834E53" w:rsidRPr="000D4674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D4674">
        <w:rPr>
          <w:rFonts w:ascii="Times New Roman" w:hAnsi="Times New Roman"/>
          <w:sz w:val="28"/>
          <w:szCs w:val="28"/>
          <w:lang w:val="uk-UA"/>
        </w:rPr>
        <w:t xml:space="preserve">Тести (завдання </w:t>
      </w:r>
      <w:r w:rsidRPr="000D4674">
        <w:rPr>
          <w:rFonts w:ascii="Times New Roman" w:hAnsi="Times New Roman"/>
          <w:sz w:val="28"/>
          <w:szCs w:val="28"/>
          <w:lang w:val="en-US"/>
        </w:rPr>
        <w:t>I</w:t>
      </w:r>
      <w:r w:rsidRPr="000D4674">
        <w:rPr>
          <w:rFonts w:ascii="Times New Roman" w:hAnsi="Times New Roman"/>
          <w:sz w:val="28"/>
          <w:szCs w:val="28"/>
          <w:lang w:val="uk-UA"/>
        </w:rPr>
        <w:t xml:space="preserve"> рівня). Виберіть вірну відповідь:</w:t>
      </w:r>
    </w:p>
    <w:p w:rsidR="00834E53" w:rsidRDefault="00834E53" w:rsidP="00C84E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C45B2">
        <w:rPr>
          <w:rFonts w:ascii="Times New Roman" w:hAnsi="Times New Roman"/>
          <w:b/>
          <w:sz w:val="28"/>
          <w:szCs w:val="28"/>
          <w:lang w:val="uk-UA"/>
        </w:rPr>
        <w:t>.Письмове розпорядження на право здійснення фінансово-господарської операції або письмове підтвердження її здійснення –це: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а).первинний документ;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б).умовне позначення;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в).бухгалтерський регістр.</w:t>
      </w:r>
    </w:p>
    <w:p w:rsidR="00834E53" w:rsidRPr="00ED7DEB" w:rsidRDefault="00834E53" w:rsidP="00C84E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ED7DEB">
        <w:rPr>
          <w:rFonts w:ascii="Times New Roman" w:hAnsi="Times New Roman"/>
          <w:b/>
          <w:sz w:val="28"/>
          <w:szCs w:val="28"/>
          <w:lang w:val="uk-UA"/>
        </w:rPr>
        <w:t>.За призначенням банківські документи поділяються на: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а).внутрішні;зовнішні;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б).первинні, зведенні;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в).розпорядчі,виконавчі,бухгалтерського оформлення.</w:t>
      </w:r>
    </w:p>
    <w:p w:rsidR="00834E53" w:rsidRDefault="00834E53" w:rsidP="00C84E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ED7DEB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Розробка єдиних форм документів для оформлення однотипних операцій називається:</w:t>
      </w:r>
    </w:p>
    <w:p w:rsidR="00834E53" w:rsidRPr="00ED7DEB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ED7DEB">
        <w:rPr>
          <w:rFonts w:ascii="Times New Roman" w:hAnsi="Times New Roman"/>
          <w:sz w:val="28"/>
          <w:szCs w:val="28"/>
          <w:lang w:val="uk-UA"/>
        </w:rPr>
        <w:t>).стандартизацією;</w:t>
      </w:r>
    </w:p>
    <w:p w:rsidR="00834E53" w:rsidRPr="00ED7DEB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ED7DEB">
        <w:rPr>
          <w:rFonts w:ascii="Times New Roman" w:hAnsi="Times New Roman"/>
          <w:sz w:val="28"/>
          <w:szCs w:val="28"/>
          <w:lang w:val="uk-UA"/>
        </w:rPr>
        <w:t>).уніфікацією;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ED7DEB">
        <w:rPr>
          <w:rFonts w:ascii="Times New Roman" w:hAnsi="Times New Roman"/>
          <w:sz w:val="28"/>
          <w:szCs w:val="28"/>
          <w:lang w:val="uk-UA"/>
        </w:rPr>
        <w:t>).класифікацією.</w:t>
      </w:r>
    </w:p>
    <w:p w:rsidR="00834E53" w:rsidRPr="00133AD2" w:rsidRDefault="00834E53" w:rsidP="00C84E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133AD2">
        <w:rPr>
          <w:rFonts w:ascii="Times New Roman" w:hAnsi="Times New Roman"/>
          <w:b/>
          <w:sz w:val="28"/>
          <w:szCs w:val="28"/>
          <w:lang w:val="uk-UA"/>
        </w:rPr>
        <w:t>.Встановлення однакових розмірів для бланків однотипних документів називається: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а).стандартизацією;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б).уніфікацією;</w:t>
      </w:r>
    </w:p>
    <w:p w:rsidR="00834E53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в).класифікацією.</w:t>
      </w:r>
    </w:p>
    <w:p w:rsidR="00834E53" w:rsidRDefault="00834E53" w:rsidP="00C84E1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133AD2">
        <w:rPr>
          <w:rFonts w:ascii="Times New Roman" w:hAnsi="Times New Roman"/>
          <w:b/>
          <w:sz w:val="28"/>
          <w:szCs w:val="28"/>
          <w:lang w:val="uk-UA"/>
        </w:rPr>
        <w:t>.Рух документів з моменту виписування до передачі їх в архів називається:</w:t>
      </w:r>
    </w:p>
    <w:p w:rsidR="00834E53" w:rsidRPr="00133AD2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133AD2">
        <w:rPr>
          <w:rFonts w:ascii="Times New Roman" w:hAnsi="Times New Roman"/>
          <w:sz w:val="28"/>
          <w:szCs w:val="28"/>
          <w:lang w:val="uk-UA"/>
        </w:rPr>
        <w:t>).документооборотом;</w:t>
      </w:r>
    </w:p>
    <w:p w:rsidR="00834E53" w:rsidRPr="00133AD2" w:rsidRDefault="00834E53" w:rsidP="00C84E1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133AD2">
        <w:rPr>
          <w:rFonts w:ascii="Times New Roman" w:hAnsi="Times New Roman"/>
          <w:sz w:val="28"/>
          <w:szCs w:val="28"/>
          <w:lang w:val="uk-UA"/>
        </w:rPr>
        <w:t>).моделюванням;</w:t>
      </w:r>
    </w:p>
    <w:p w:rsidR="00834E53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133AD2">
        <w:rPr>
          <w:rFonts w:ascii="Times New Roman" w:hAnsi="Times New Roman"/>
          <w:sz w:val="28"/>
          <w:szCs w:val="28"/>
          <w:lang w:val="uk-UA"/>
        </w:rPr>
        <w:t>).звітуванням.</w:t>
      </w:r>
      <w:r w:rsidRPr="00AF741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34E53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C8383B">
        <w:rPr>
          <w:rFonts w:ascii="Times New Roman" w:hAnsi="Times New Roman"/>
          <w:b/>
          <w:sz w:val="28"/>
          <w:szCs w:val="28"/>
          <w:lang w:val="uk-UA"/>
        </w:rPr>
        <w:t>.До об'єктів банківського обліку належать:</w:t>
      </w:r>
    </w:p>
    <w:p w:rsidR="00834E53" w:rsidRPr="00F76224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а).сукупність елементів бухгалтерського обліку;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б).активи,пасиви та фінансово-господарські процеси кредитної установи;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в).нормативно-правова база НБУ.</w:t>
      </w:r>
    </w:p>
    <w:p w:rsidR="00834E53" w:rsidRPr="002E62D2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341642">
        <w:rPr>
          <w:rFonts w:ascii="Times New Roman" w:hAnsi="Times New Roman"/>
          <w:b/>
          <w:sz w:val="28"/>
          <w:szCs w:val="28"/>
          <w:lang w:val="uk-UA"/>
        </w:rPr>
        <w:t>.</w:t>
      </w:r>
      <w:r w:rsidRPr="002E62D2">
        <w:rPr>
          <w:rFonts w:ascii="Times New Roman" w:hAnsi="Times New Roman"/>
          <w:b/>
          <w:sz w:val="28"/>
          <w:szCs w:val="28"/>
          <w:lang w:val="uk-UA"/>
        </w:rPr>
        <w:t>Активи банку - це: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а).ресурси банку,які складаються з власних, залучених і запозичених коштів для проведення активних операцій з метою отримання прибутку;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б).ресурси,що контролюються установою, які набуто в результаті попередніх операцій і які повинні принести дохід(економічну вигоду) в майбутньому;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в).банкноти та монети в касі банку.</w:t>
      </w:r>
    </w:p>
    <w:p w:rsidR="00834E53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341642">
        <w:rPr>
          <w:rFonts w:ascii="Times New Roman" w:hAnsi="Times New Roman"/>
          <w:b/>
          <w:sz w:val="28"/>
          <w:szCs w:val="28"/>
          <w:lang w:val="uk-UA"/>
        </w:rPr>
        <w:t>.Пасиви банку –це: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1642">
        <w:rPr>
          <w:rFonts w:ascii="Times New Roman" w:hAnsi="Times New Roman"/>
          <w:sz w:val="28"/>
          <w:szCs w:val="28"/>
          <w:lang w:val="uk-UA"/>
        </w:rPr>
        <w:t xml:space="preserve">а). </w:t>
      </w:r>
      <w:r>
        <w:rPr>
          <w:rFonts w:ascii="Times New Roman" w:hAnsi="Times New Roman"/>
          <w:sz w:val="28"/>
          <w:szCs w:val="28"/>
          <w:lang w:val="uk-UA"/>
        </w:rPr>
        <w:t>ресурси банку,які складаються з власних, залучених і запозичених коштів для проведення активних операцій з метою отримання прибутку;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3416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ресурси,що контролюються установою, які набуто в результаті попередніх операцій і які повинні принести дохід чи іншу економічну вигоду в майбутньому;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в).банкноти та монети,інкасовані до перерахування.</w:t>
      </w:r>
    </w:p>
    <w:p w:rsidR="00834E53" w:rsidRPr="00341642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341642">
        <w:rPr>
          <w:rFonts w:ascii="Times New Roman" w:hAnsi="Times New Roman"/>
          <w:b/>
          <w:sz w:val="28"/>
          <w:szCs w:val="28"/>
          <w:lang w:val="uk-UA"/>
        </w:rPr>
        <w:t>.Основні засоби банку відносяться до: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а).активів банку;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б).пасивів банку;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в).залучених коштів.</w:t>
      </w:r>
    </w:p>
    <w:p w:rsidR="00834E53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</w:t>
      </w:r>
      <w:r w:rsidRPr="00936A17">
        <w:rPr>
          <w:rFonts w:ascii="Times New Roman" w:hAnsi="Times New Roman"/>
          <w:b/>
          <w:sz w:val="28"/>
          <w:szCs w:val="28"/>
          <w:lang w:val="uk-UA"/>
        </w:rPr>
        <w:t>.Статутний капітал банку відноситься  до: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а).активів банку;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б).пасивів банку;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в).залучених коштів.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114E3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0114E3">
        <w:rPr>
          <w:rFonts w:ascii="Times New Roman" w:hAnsi="Times New Roman"/>
          <w:b/>
          <w:sz w:val="28"/>
          <w:szCs w:val="28"/>
          <w:lang w:val="uk-UA"/>
        </w:rPr>
        <w:t>.Бухгалтерський облік-</w:t>
      </w:r>
      <w:r>
        <w:rPr>
          <w:rFonts w:ascii="Times New Roman" w:hAnsi="Times New Roman"/>
          <w:sz w:val="28"/>
          <w:szCs w:val="28"/>
          <w:lang w:val="uk-UA"/>
        </w:rPr>
        <w:t>це: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а).інформаційна система,яка відображає господарські процеси банківської установи і створена в інтересах управління цими процесами;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б).сектор економіки;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в).формування інформаційної бази за діяльністю банку.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0114E3">
        <w:rPr>
          <w:rFonts w:ascii="Times New Roman" w:hAnsi="Times New Roman"/>
          <w:b/>
          <w:sz w:val="28"/>
          <w:szCs w:val="28"/>
          <w:lang w:val="uk-UA"/>
        </w:rPr>
        <w:t>2.В систему обліку включаються такі елементи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а).документація банківських операцій;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б).обліково-операційна робота;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в).розробка правил,що ґрунтуються на нормативних актах НБУ.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75021B">
        <w:rPr>
          <w:rFonts w:ascii="Times New Roman" w:hAnsi="Times New Roman"/>
          <w:b/>
          <w:sz w:val="28"/>
          <w:szCs w:val="28"/>
          <w:lang w:val="uk-UA"/>
        </w:rPr>
        <w:t>3.Розрізняють такі облікові банківські моделі: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а).українська;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б).німецька;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в).східно-американська.</w:t>
      </w:r>
    </w:p>
    <w:p w:rsidR="00834E53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75021B">
        <w:rPr>
          <w:rFonts w:ascii="Times New Roman" w:hAnsi="Times New Roman"/>
          <w:b/>
          <w:sz w:val="28"/>
          <w:szCs w:val="28"/>
          <w:lang w:val="uk-UA"/>
        </w:rPr>
        <w:t>4.Бухгалтерський облік та фінансова звітність ґрунтується на таких принципах: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а).раптовості;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б).повного висвітлення;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в).об'єктивності.</w:t>
      </w:r>
    </w:p>
    <w:p w:rsidR="00834E53" w:rsidRPr="00BE21EC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BE21EC">
        <w:rPr>
          <w:rFonts w:ascii="Times New Roman" w:hAnsi="Times New Roman"/>
          <w:b/>
          <w:sz w:val="28"/>
          <w:szCs w:val="28"/>
          <w:lang w:val="uk-UA"/>
        </w:rPr>
        <w:t>5.Обліково-операційна робота- це: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а).сукупність процесів,пов'язаних з виконанням операційної роботи і веденням бухгалтерського обліку;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б).відповідальність за організацію обліку;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в).централізована форма обліку.</w:t>
      </w:r>
    </w:p>
    <w:p w:rsidR="00834E53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</w:t>
      </w:r>
      <w:r w:rsidRPr="008F6BC9">
        <w:rPr>
          <w:rFonts w:ascii="Times New Roman" w:hAnsi="Times New Roman"/>
          <w:b/>
          <w:sz w:val="28"/>
          <w:szCs w:val="28"/>
          <w:lang w:val="uk-UA"/>
        </w:rPr>
        <w:t>.Подвійний запис це:</w:t>
      </w:r>
    </w:p>
    <w:p w:rsidR="00834E53" w:rsidRPr="00F76224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а).обов'язкове документальне оформлення;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б).спосіб реєстрації інформації в обліковій системі банку за дебетом одного  і кредитом іншого рахунку на одну й ту  суму;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в).рівність активів та пасивів банку.</w:t>
      </w:r>
    </w:p>
    <w:p w:rsidR="00834E53" w:rsidRPr="00812CDE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Pr="00812CDE">
        <w:rPr>
          <w:rFonts w:ascii="Times New Roman" w:hAnsi="Times New Roman"/>
          <w:b/>
          <w:sz w:val="28"/>
          <w:szCs w:val="28"/>
          <w:lang w:val="uk-UA"/>
        </w:rPr>
        <w:t>.Бухгалтерський баланс –це: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а).бухгалтерський документ;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б).двостороння таблиця;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в).спосіб економічного групування  та відображення в грошовій оцінці стану активів,пасивів та власного капіталу на певну дату.</w:t>
      </w:r>
    </w:p>
    <w:p w:rsidR="00834E53" w:rsidRPr="00812CDE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18</w:t>
      </w:r>
      <w:r w:rsidRPr="00812CDE">
        <w:rPr>
          <w:rFonts w:ascii="Times New Roman" w:hAnsi="Times New Roman"/>
          <w:b/>
          <w:sz w:val="28"/>
          <w:szCs w:val="28"/>
          <w:lang w:val="uk-UA"/>
        </w:rPr>
        <w:t>.Звітність - це: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а).система взаємопов'язаних узагальнених показників, що відображають фінансово – господарський стан банку та результати його діяльності за звітний період;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</w:t>
      </w:r>
      <w:r w:rsidRPr="00812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спосіб економічного групування  та відображення в грошовій оцінці стану активів,пасивів та власного капіталу на певну дату;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</w:t>
      </w:r>
      <w:r w:rsidRPr="00812C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спосіб реєстрації інформації в обліковій системі банку за дебетом одного  і кредитом іншого рахунку на одну й ту  суму.</w:t>
      </w:r>
    </w:p>
    <w:p w:rsidR="00834E53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</w:t>
      </w:r>
      <w:r w:rsidRPr="003D2684">
        <w:rPr>
          <w:rFonts w:ascii="Times New Roman" w:hAnsi="Times New Roman"/>
          <w:b/>
          <w:sz w:val="28"/>
          <w:szCs w:val="28"/>
          <w:lang w:val="uk-UA"/>
        </w:rPr>
        <w:t>.Носії спеціального формату у вигляді відомостей,книг,журналів –це: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а).первинні документи;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б).регістри синтетичного та аналітичного обліку;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в).форми звітності.</w:t>
      </w:r>
    </w:p>
    <w:p w:rsidR="00834E53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Pr="004C45B2">
        <w:rPr>
          <w:rFonts w:ascii="Times New Roman" w:hAnsi="Times New Roman"/>
          <w:b/>
          <w:sz w:val="28"/>
          <w:szCs w:val="28"/>
          <w:lang w:val="uk-UA"/>
        </w:rPr>
        <w:t>.Виписка з особового рахунку,оборотно-сальдовий баланс складаються на: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4C45B2">
        <w:rPr>
          <w:rFonts w:ascii="Times New Roman" w:hAnsi="Times New Roman"/>
          <w:sz w:val="28"/>
          <w:szCs w:val="28"/>
          <w:lang w:val="uk-UA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t>паперових та електронних носіях;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б).електронних носіях;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в).паперових носіях.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Pr="00BE21EC">
        <w:rPr>
          <w:rFonts w:ascii="Times New Roman" w:hAnsi="Times New Roman"/>
          <w:b/>
          <w:sz w:val="28"/>
          <w:szCs w:val="28"/>
          <w:lang w:val="uk-UA"/>
        </w:rPr>
        <w:t>.Розрізняють форми організації бухгалтерії: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а).основна та допоміжна;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б).централізована та децентралізована;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в).банківська та оперативна.</w:t>
      </w:r>
    </w:p>
    <w:p w:rsidR="00834E53" w:rsidRPr="00642DE7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</w:t>
      </w:r>
      <w:r w:rsidRPr="00642DE7">
        <w:rPr>
          <w:rFonts w:ascii="Times New Roman" w:hAnsi="Times New Roman"/>
          <w:b/>
          <w:sz w:val="28"/>
          <w:szCs w:val="28"/>
          <w:lang w:val="uk-UA"/>
        </w:rPr>
        <w:t>.Розрізняють такі типи організаційних структур служби обліку:</w:t>
      </w:r>
    </w:p>
    <w:p w:rsidR="00834E53" w:rsidRPr="00BE21EC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а).лінійна;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42DE7">
        <w:rPr>
          <w:rFonts w:ascii="Times New Roman" w:hAnsi="Times New Roman"/>
          <w:sz w:val="28"/>
          <w:szCs w:val="28"/>
          <w:lang w:val="uk-UA"/>
        </w:rPr>
        <w:t>б).</w:t>
      </w:r>
      <w:r>
        <w:rPr>
          <w:rFonts w:ascii="Times New Roman" w:hAnsi="Times New Roman"/>
          <w:sz w:val="28"/>
          <w:szCs w:val="28"/>
          <w:lang w:val="uk-UA"/>
        </w:rPr>
        <w:t>децентралізована;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в).головна.</w:t>
      </w:r>
    </w:p>
    <w:p w:rsidR="00834E53" w:rsidRPr="003C6EBC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23</w:t>
      </w:r>
      <w:r w:rsidRPr="003C6EBC">
        <w:rPr>
          <w:rFonts w:ascii="Times New Roman" w:hAnsi="Times New Roman"/>
          <w:b/>
          <w:sz w:val="28"/>
          <w:szCs w:val="28"/>
          <w:lang w:val="uk-UA"/>
        </w:rPr>
        <w:t>.Обліковий процес складається з: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а).первинного,поточного та підсумкового обліку;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б).двох етапів;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в).шести етапів.</w:t>
      </w:r>
    </w:p>
    <w:p w:rsidR="00834E53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24</w:t>
      </w:r>
      <w:r w:rsidRPr="003C6EBC">
        <w:rPr>
          <w:rFonts w:ascii="Times New Roman" w:hAnsi="Times New Roman"/>
          <w:b/>
          <w:sz w:val="28"/>
          <w:szCs w:val="28"/>
          <w:lang w:val="uk-UA"/>
        </w:rPr>
        <w:t xml:space="preserve">.Облікова політика-це: 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а).бухгалтерський контроль;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б).сукупність визначених принципів,методів і процедур, що їх використовує банк для складання та подання фінансової звітності;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в)тип організаційної структури.</w:t>
      </w:r>
    </w:p>
    <w:p w:rsidR="00834E53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</w:t>
      </w:r>
      <w:r w:rsidRPr="003C6EBC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Предмет бухгалтерського обліку в банку -це:</w:t>
      </w:r>
    </w:p>
    <w:p w:rsidR="00834E53" w:rsidRPr="002E62D2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а).інформаційне відображення стану активів і пасивів банку та їх раціональне використання в процесі розширеного суспільного відтворення;</w:t>
      </w:r>
    </w:p>
    <w:p w:rsidR="00834E53" w:rsidRDefault="00834E53" w:rsidP="00AF74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б).фінансово-кредитна установа;</w:t>
      </w:r>
    </w:p>
    <w:p w:rsidR="00834E53" w:rsidRDefault="00834E53" w:rsidP="00AF74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в).сукупність елементів бухгалтерського обліку.</w:t>
      </w:r>
    </w:p>
    <w:p w:rsidR="00834E53" w:rsidRPr="00936A17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936A17">
        <w:rPr>
          <w:rFonts w:ascii="Times New Roman" w:hAnsi="Times New Roman"/>
          <w:b/>
          <w:sz w:val="28"/>
          <w:szCs w:val="28"/>
          <w:lang w:val="uk-UA"/>
        </w:rPr>
        <w:t>6.Створення банківських продуктів відноситься до: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а).активів банку;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б).пасивів банку;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в).фінансово-господарських процесів.</w:t>
      </w:r>
    </w:p>
    <w:p w:rsidR="00834E53" w:rsidRPr="00936A17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936A17">
        <w:rPr>
          <w:rFonts w:ascii="Times New Roman" w:hAnsi="Times New Roman"/>
          <w:b/>
          <w:sz w:val="28"/>
          <w:szCs w:val="28"/>
          <w:lang w:val="uk-UA"/>
        </w:rPr>
        <w:t>7.Метод банківського обліку – це: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а).сукупність методичних прийомів,які забезпечують вивчення предмета;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б).сукупність конкретного професійного інструментарію;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в).нормативно-правова база НБУ.</w:t>
      </w:r>
    </w:p>
    <w:p w:rsidR="00834E53" w:rsidRPr="006854D1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6854D1">
        <w:rPr>
          <w:rFonts w:ascii="Times New Roman" w:hAnsi="Times New Roman"/>
          <w:b/>
          <w:sz w:val="28"/>
          <w:szCs w:val="28"/>
          <w:lang w:val="uk-UA"/>
        </w:rPr>
        <w:t>8.Документування,інвентаризація,оцінка,калькуляція,рахунки, подвійний запис, баланс, звітність –це: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 елементи методу бухгалтерського обліку;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б).об'єкти бухгалтерського обліку;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в).активи банку.</w:t>
      </w:r>
    </w:p>
    <w:p w:rsidR="00834E53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6854D1">
        <w:rPr>
          <w:rFonts w:ascii="Times New Roman" w:hAnsi="Times New Roman"/>
          <w:b/>
          <w:sz w:val="28"/>
          <w:szCs w:val="28"/>
          <w:lang w:val="uk-UA"/>
        </w:rPr>
        <w:t>9.Документування –це: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а).сукупність показників,які характеризують операцію;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б).спосіб відображення об'єктів банківського обліку з метою здійснення за ними безперервного спостереження;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в).носій вихідної інформації.</w:t>
      </w:r>
    </w:p>
    <w:p w:rsidR="00834E53" w:rsidRPr="00143234" w:rsidRDefault="00834E53" w:rsidP="00AF74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143234">
        <w:rPr>
          <w:rFonts w:ascii="Times New Roman" w:hAnsi="Times New Roman"/>
          <w:b/>
          <w:sz w:val="28"/>
          <w:szCs w:val="28"/>
          <w:lang w:val="uk-UA"/>
        </w:rPr>
        <w:t>0.Рахунки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-</w:t>
      </w:r>
      <w:r w:rsidRPr="00143234">
        <w:rPr>
          <w:rFonts w:ascii="Times New Roman" w:hAnsi="Times New Roman"/>
          <w:b/>
          <w:sz w:val="28"/>
          <w:szCs w:val="28"/>
          <w:lang w:val="uk-UA"/>
        </w:rPr>
        <w:t xml:space="preserve"> це: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а).спосіб групування, поточного обліку і контролю за наявністю і рухом засобів банку,джерел їх утворення;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б).вид первинного документа;</w:t>
      </w:r>
    </w:p>
    <w:p w:rsidR="00834E53" w:rsidRDefault="00834E53" w:rsidP="00AF74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в).сукупність показників,які характеризують операцію.</w:t>
      </w:r>
    </w:p>
    <w:p w:rsidR="00834E53" w:rsidRDefault="00834E53" w:rsidP="00AF741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AF741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Default="00834E53" w:rsidP="00AF741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3AD2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 w:rsidRPr="00133AD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33AD2">
        <w:rPr>
          <w:rFonts w:ascii="Times New Roman" w:hAnsi="Times New Roman"/>
          <w:b/>
          <w:sz w:val="28"/>
          <w:szCs w:val="28"/>
          <w:lang w:val="uk-UA"/>
        </w:rPr>
        <w:t xml:space="preserve"> рівня</w:t>
      </w:r>
    </w:p>
    <w:p w:rsidR="00834E53" w:rsidRDefault="00834E53" w:rsidP="00DE2BE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Складіть бухгалтерський баланс: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214E6">
        <w:rPr>
          <w:rFonts w:ascii="Times New Roman" w:hAnsi="Times New Roman"/>
          <w:sz w:val="28"/>
          <w:szCs w:val="28"/>
          <w:lang w:val="uk-UA"/>
        </w:rPr>
        <w:t xml:space="preserve">1.Основні засоби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2214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6450000,00;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2.Дебіторська заборгованість – 1150000,00;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3.Готівка – 1500000,00;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4.Статутний капітал – 4850000,00;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5.Депозитні(вкладні) рахунки – 2350000,00;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6.Поточні рахунки клієнтів – 1200000,00;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7.Фонди та резерви банку – 1750000,00;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8.Нематеріальні активи – 1700000,00;</w:t>
      </w:r>
    </w:p>
    <w:p w:rsidR="00834E53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9.Нерозподілені прибутки – 2150000,00;</w:t>
      </w:r>
    </w:p>
    <w:p w:rsidR="00834E53" w:rsidRPr="004C45B2" w:rsidRDefault="00834E53" w:rsidP="00DE2BE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10.Кредити НБУ – 1500000,00.</w:t>
      </w:r>
    </w:p>
    <w:p w:rsidR="00834E53" w:rsidRDefault="00834E53" w:rsidP="00AF741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34E53" w:rsidRPr="00812CDE" w:rsidRDefault="00834E53" w:rsidP="000114E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834E53" w:rsidRPr="00812CDE" w:rsidSect="008E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A679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CE4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86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12CB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AAA0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2243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407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8CF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587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CED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BBD"/>
    <w:rsid w:val="000114E3"/>
    <w:rsid w:val="000D4674"/>
    <w:rsid w:val="001146F1"/>
    <w:rsid w:val="00133AD2"/>
    <w:rsid w:val="00143234"/>
    <w:rsid w:val="001D6E5A"/>
    <w:rsid w:val="002214E6"/>
    <w:rsid w:val="002E62D2"/>
    <w:rsid w:val="002F1D75"/>
    <w:rsid w:val="0034062F"/>
    <w:rsid w:val="00341642"/>
    <w:rsid w:val="003C6EBC"/>
    <w:rsid w:val="003D2684"/>
    <w:rsid w:val="0042122B"/>
    <w:rsid w:val="0043111A"/>
    <w:rsid w:val="004655DF"/>
    <w:rsid w:val="004A451D"/>
    <w:rsid w:val="004B02C8"/>
    <w:rsid w:val="004C45B2"/>
    <w:rsid w:val="00500FAF"/>
    <w:rsid w:val="005500B9"/>
    <w:rsid w:val="00642DE7"/>
    <w:rsid w:val="0065720E"/>
    <w:rsid w:val="006854D1"/>
    <w:rsid w:val="00705D86"/>
    <w:rsid w:val="0075021B"/>
    <w:rsid w:val="00783AB2"/>
    <w:rsid w:val="007F65B0"/>
    <w:rsid w:val="00812CDE"/>
    <w:rsid w:val="00834E53"/>
    <w:rsid w:val="0089609B"/>
    <w:rsid w:val="008D7801"/>
    <w:rsid w:val="008E2539"/>
    <w:rsid w:val="008F6BC9"/>
    <w:rsid w:val="00936A17"/>
    <w:rsid w:val="00945993"/>
    <w:rsid w:val="009F13BF"/>
    <w:rsid w:val="00A41C71"/>
    <w:rsid w:val="00A46828"/>
    <w:rsid w:val="00A77052"/>
    <w:rsid w:val="00AF7416"/>
    <w:rsid w:val="00B416D2"/>
    <w:rsid w:val="00B83BBD"/>
    <w:rsid w:val="00BA6EB3"/>
    <w:rsid w:val="00BE21EC"/>
    <w:rsid w:val="00C14EAE"/>
    <w:rsid w:val="00C16E97"/>
    <w:rsid w:val="00C362D7"/>
    <w:rsid w:val="00C8383B"/>
    <w:rsid w:val="00C84E14"/>
    <w:rsid w:val="00DE2BE5"/>
    <w:rsid w:val="00E75B14"/>
    <w:rsid w:val="00ED7DEB"/>
    <w:rsid w:val="00F7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39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599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459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319</TotalTime>
  <Pages>16</Pages>
  <Words>13275</Words>
  <Characters>7567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11</cp:revision>
  <dcterms:created xsi:type="dcterms:W3CDTF">2017-10-03T11:46:00Z</dcterms:created>
  <dcterms:modified xsi:type="dcterms:W3CDTF">2024-06-04T08:37:00Z</dcterms:modified>
</cp:coreProperties>
</file>